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6108" w14:textId="5D1E81F5" w:rsidR="005D40FD" w:rsidRPr="005D40FD" w:rsidRDefault="005D40FD" w:rsidP="005D40FD">
      <w:pPr>
        <w:pStyle w:val="Overskrift1"/>
        <w:tabs>
          <w:tab w:val="left" w:pos="3900"/>
        </w:tabs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</w:pPr>
      <w:r w:rsidRPr="005D40FD">
        <w:rPr>
          <w:rFonts w:ascii="Scene Std" w:eastAsia="Times New Roman" w:hAnsi="Scene Std" w:cs="Times New Roman"/>
          <w:b/>
          <w:bCs/>
          <w:color w:val="auto"/>
          <w:sz w:val="36"/>
          <w:szCs w:val="44"/>
          <w:lang w:eastAsia="nb-NO"/>
        </w:rPr>
        <w:t>Refleksjonsoppgaver</w:t>
      </w:r>
    </w:p>
    <w:p w14:paraId="68247BDE" w14:textId="4FC46F2B" w:rsidR="005D40FD" w:rsidRDefault="005D40FD" w:rsidP="005D40FD">
      <w:pPr>
        <w:rPr>
          <w:rFonts w:ascii="Scene Std" w:hAnsi="Scene Std"/>
        </w:rPr>
      </w:pPr>
      <w:r w:rsidRPr="005D40FD">
        <w:rPr>
          <w:rFonts w:ascii="Scene Std" w:hAnsi="Scene Std"/>
        </w:rPr>
        <w:t xml:space="preserve">Disse spørsmålene er laget for å støtte samtaler mellom elev og veileder. Velg gjerne </w:t>
      </w:r>
      <w:r>
        <w:rPr>
          <w:rFonts w:ascii="Scene Std" w:hAnsi="Scene Std"/>
        </w:rPr>
        <w:t>2-3</w:t>
      </w:r>
      <w:r w:rsidRPr="005D40FD">
        <w:rPr>
          <w:rFonts w:ascii="Scene Std" w:hAnsi="Scene Std"/>
        </w:rPr>
        <w:t xml:space="preserve"> spørsmål per dag og bruk dem som utgangspunkt for refleksjon.</w:t>
      </w:r>
    </w:p>
    <w:p w14:paraId="24A1C46E" w14:textId="63AFBE4D" w:rsidR="005D40FD" w:rsidRPr="005D40FD" w:rsidRDefault="005D40FD" w:rsidP="005D40FD">
      <w:pPr>
        <w:rPr>
          <w:rFonts w:ascii="Scene Std" w:hAnsi="Scene Std"/>
        </w:rPr>
      </w:pPr>
      <w:r>
        <w:rPr>
          <w:rFonts w:ascii="Scene Std" w:hAnsi="Scene Std"/>
        </w:rPr>
        <w:br/>
      </w:r>
      <w:r w:rsidRPr="005D40FD">
        <w:rPr>
          <w:rFonts w:ascii="Scene Std" w:hAnsi="Scene Std"/>
        </w:rPr>
        <w:br/>
      </w:r>
      <w:r w:rsidRPr="005D40FD">
        <w:rPr>
          <w:rFonts w:ascii="Scene Std" w:hAnsi="Scene Std"/>
          <w:b/>
          <w:bCs/>
          <w:sz w:val="26"/>
          <w:szCs w:val="28"/>
        </w:rPr>
        <w:t xml:space="preserve">1. Bli kjent </w:t>
      </w:r>
      <w:proofErr w:type="gramStart"/>
      <w:r w:rsidRPr="005D40FD">
        <w:rPr>
          <w:rFonts w:ascii="Scene Std" w:hAnsi="Scene Std"/>
          <w:b/>
          <w:bCs/>
          <w:sz w:val="26"/>
          <w:szCs w:val="28"/>
        </w:rPr>
        <w:t>og sette</w:t>
      </w:r>
      <w:proofErr w:type="gramEnd"/>
      <w:r w:rsidRPr="005D40FD">
        <w:rPr>
          <w:rFonts w:ascii="Scene Std" w:hAnsi="Scene Std"/>
          <w:b/>
          <w:bCs/>
          <w:sz w:val="26"/>
          <w:szCs w:val="28"/>
        </w:rPr>
        <w:t xml:space="preserve"> mål</w:t>
      </w:r>
    </w:p>
    <w:p w14:paraId="6CF97C76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håper du å lære i løpet av denne uka?</w:t>
      </w:r>
    </w:p>
    <w:p w14:paraId="3A28A62A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slags type arbeid tror du passer for deg – og hvorfor?</w:t>
      </w:r>
    </w:p>
    <w:p w14:paraId="4F03E0D6" w14:textId="0ED9EBA2" w:rsid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vet du om bedriften fra før? Hva er du nysgjerrig på å finne ut?</w:t>
      </w:r>
    </w:p>
    <w:p w14:paraId="559E78CA" w14:textId="77777777" w:rsidR="005D40FD" w:rsidRPr="005D40FD" w:rsidRDefault="005D40FD" w:rsidP="005D40FD">
      <w:pPr>
        <w:pStyle w:val="Nummerertliste"/>
        <w:numPr>
          <w:ilvl w:val="0"/>
          <w:numId w:val="0"/>
        </w:numPr>
        <w:ind w:left="360"/>
        <w:rPr>
          <w:rFonts w:ascii="Scene Std" w:eastAsia="Cambria" w:hAnsi="Scene Std" w:cs="Times New Roman"/>
          <w:sz w:val="24"/>
          <w:szCs w:val="24"/>
          <w:lang w:val="nb-NO"/>
        </w:rPr>
      </w:pPr>
    </w:p>
    <w:p w14:paraId="4F9C5083" w14:textId="77777777" w:rsidR="005D40FD" w:rsidRPr="005D40FD" w:rsidRDefault="005D40FD" w:rsidP="005D40FD">
      <w:pPr>
        <w:pStyle w:val="Overskrift1"/>
        <w:rPr>
          <w:rFonts w:ascii="Scene Std" w:eastAsia="Cambria" w:hAnsi="Scene Std" w:cs="Times New Roman"/>
          <w:b/>
          <w:bCs/>
          <w:color w:val="auto"/>
          <w:sz w:val="26"/>
          <w:szCs w:val="28"/>
        </w:rPr>
      </w:pPr>
      <w:r w:rsidRPr="005D40FD">
        <w:rPr>
          <w:rFonts w:ascii="Scene Std" w:eastAsia="Cambria" w:hAnsi="Scene Std" w:cs="Times New Roman"/>
          <w:b/>
          <w:bCs/>
          <w:color w:val="auto"/>
          <w:sz w:val="26"/>
          <w:szCs w:val="28"/>
        </w:rPr>
        <w:t>2. Refleksjon rundt arbeidsoppgaver</w:t>
      </w:r>
    </w:p>
    <w:p w14:paraId="3AC98A61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Hvilken oppgave har du lært mest av så langt? Hvorfor?</w:t>
      </w:r>
    </w:p>
    <w:p w14:paraId="60CE8E71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synes du har vært mest utfordrende, og hvordan løste du det?</w:t>
      </w:r>
    </w:p>
    <w:p w14:paraId="568881E9" w14:textId="442BE9A9" w:rsid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overrasket deg ved hvordan jobben faktisk gjøres?</w:t>
      </w:r>
    </w:p>
    <w:p w14:paraId="224C4123" w14:textId="77777777" w:rsidR="005D40FD" w:rsidRPr="005D40FD" w:rsidRDefault="005D40FD" w:rsidP="005D40FD">
      <w:pPr>
        <w:pStyle w:val="Nummerertliste"/>
        <w:numPr>
          <w:ilvl w:val="0"/>
          <w:numId w:val="0"/>
        </w:numPr>
        <w:ind w:left="360"/>
        <w:rPr>
          <w:rFonts w:ascii="Scene Std" w:eastAsia="Cambria" w:hAnsi="Scene Std" w:cs="Times New Roman"/>
          <w:sz w:val="24"/>
          <w:szCs w:val="24"/>
          <w:lang w:val="nb-NO"/>
        </w:rPr>
      </w:pPr>
    </w:p>
    <w:p w14:paraId="4DEC9E7C" w14:textId="77777777" w:rsidR="005D40FD" w:rsidRPr="005D40FD" w:rsidRDefault="005D40FD" w:rsidP="005D40FD">
      <w:pPr>
        <w:pStyle w:val="Overskrift1"/>
        <w:rPr>
          <w:rFonts w:ascii="Scene Std" w:eastAsia="Cambria" w:hAnsi="Scene Std" w:cs="Times New Roman"/>
          <w:b/>
          <w:bCs/>
          <w:color w:val="auto"/>
          <w:sz w:val="26"/>
          <w:szCs w:val="28"/>
        </w:rPr>
      </w:pPr>
      <w:r w:rsidRPr="005D40FD">
        <w:rPr>
          <w:rFonts w:ascii="Scene Std" w:eastAsia="Cambria" w:hAnsi="Scene Std" w:cs="Times New Roman"/>
          <w:b/>
          <w:bCs/>
          <w:color w:val="auto"/>
          <w:sz w:val="26"/>
          <w:szCs w:val="28"/>
        </w:rPr>
        <w:t>3. Samarbeid og arbeidsmiljø</w:t>
      </w:r>
    </w:p>
    <w:p w14:paraId="0988E8E5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Hvordan opplever du samarbeidet med de ansatte her?</w:t>
      </w:r>
    </w:p>
    <w:p w14:paraId="645B579B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legger du merke til at fungerer bra i arbeidsmiljøet?</w:t>
      </w:r>
    </w:p>
    <w:p w14:paraId="77DB622B" w14:textId="0F08329B" w:rsid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gjør folk her for å hjelpe hverandre i hverdagen?</w:t>
      </w:r>
    </w:p>
    <w:p w14:paraId="56523A97" w14:textId="77777777" w:rsidR="005D40FD" w:rsidRPr="005D40FD" w:rsidRDefault="005D40FD" w:rsidP="005D40FD">
      <w:pPr>
        <w:pStyle w:val="Nummerertliste"/>
        <w:numPr>
          <w:ilvl w:val="0"/>
          <w:numId w:val="0"/>
        </w:numPr>
        <w:ind w:left="360"/>
        <w:rPr>
          <w:rFonts w:ascii="Scene Std" w:eastAsia="Cambria" w:hAnsi="Scene Std" w:cs="Times New Roman"/>
          <w:sz w:val="24"/>
          <w:szCs w:val="24"/>
          <w:lang w:val="nb-NO"/>
        </w:rPr>
      </w:pPr>
    </w:p>
    <w:p w14:paraId="3652108B" w14:textId="77777777" w:rsidR="005D40FD" w:rsidRPr="005D40FD" w:rsidRDefault="005D40FD" w:rsidP="005D40FD">
      <w:pPr>
        <w:pStyle w:val="Overskrift1"/>
        <w:rPr>
          <w:rFonts w:ascii="Scene Std" w:eastAsia="Cambria" w:hAnsi="Scene Std" w:cs="Times New Roman"/>
          <w:b/>
          <w:bCs/>
          <w:color w:val="auto"/>
          <w:sz w:val="26"/>
          <w:szCs w:val="28"/>
        </w:rPr>
      </w:pPr>
      <w:r w:rsidRPr="005D40FD">
        <w:rPr>
          <w:rFonts w:ascii="Scene Std" w:eastAsia="Cambria" w:hAnsi="Scene Std" w:cs="Times New Roman"/>
          <w:b/>
          <w:bCs/>
          <w:color w:val="auto"/>
          <w:sz w:val="26"/>
          <w:szCs w:val="28"/>
        </w:rPr>
        <w:t>4. Personlig utvikling og mestring</w:t>
      </w:r>
    </w:p>
    <w:p w14:paraId="05518755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Hva har du mest grunn til å være stolt av så langt denne uka?</w:t>
      </w:r>
    </w:p>
    <w:p w14:paraId="23C16B66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Er det noe du har gjort denne uka som du ikke trodde du ville få til?</w:t>
      </w:r>
    </w:p>
    <w:p w14:paraId="4E41DF47" w14:textId="77777777" w:rsidR="005D40FD" w:rsidRPr="005D40FD" w:rsidRDefault="005D40FD" w:rsidP="005D40FD">
      <w:pPr>
        <w:pStyle w:val="Nummerertliste"/>
        <w:rPr>
          <w:rFonts w:ascii="Scene Std" w:eastAsia="Cambria" w:hAnsi="Scene Std" w:cs="Times New Roman"/>
          <w:sz w:val="24"/>
          <w:szCs w:val="24"/>
          <w:lang w:val="nb-NO"/>
        </w:rPr>
      </w:pPr>
      <w:r w:rsidRPr="005D40FD">
        <w:rPr>
          <w:rFonts w:ascii="Scene Std" w:eastAsia="Cambria" w:hAnsi="Scene Std" w:cs="Times New Roman"/>
          <w:sz w:val="24"/>
          <w:szCs w:val="24"/>
          <w:lang w:val="nb-NO"/>
        </w:rPr>
        <w:t>Hvis du skulle gjort én ting annerledes – hva ville det vært?</w:t>
      </w:r>
    </w:p>
    <w:p w14:paraId="501F7B9C" w14:textId="77777777" w:rsidR="005D40FD" w:rsidRPr="00A7291F" w:rsidRDefault="005D40FD" w:rsidP="005D40FD">
      <w:pPr>
        <w:pStyle w:val="Nummerertliste"/>
        <w:numPr>
          <w:ilvl w:val="0"/>
          <w:numId w:val="0"/>
        </w:numPr>
        <w:ind w:left="360" w:hanging="360"/>
        <w:rPr>
          <w:lang w:val="nb-NO"/>
        </w:rPr>
      </w:pPr>
    </w:p>
    <w:p w14:paraId="667B86B2" w14:textId="013C10A2" w:rsidR="006E1802" w:rsidRPr="00824B12" w:rsidRDefault="006E1802" w:rsidP="006E1802">
      <w:pPr>
        <w:rPr>
          <w:rFonts w:ascii="Scene Std" w:hAnsi="Scene Std"/>
          <w:b/>
          <w:bCs/>
          <w:sz w:val="28"/>
          <w:szCs w:val="32"/>
        </w:rPr>
      </w:pP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8E5A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9"/>
  </w:num>
  <w:num w:numId="2" w16cid:durableId="827088661">
    <w:abstractNumId w:val="14"/>
  </w:num>
  <w:num w:numId="3" w16cid:durableId="1641031772">
    <w:abstractNumId w:val="13"/>
  </w:num>
  <w:num w:numId="4" w16cid:durableId="1748959506">
    <w:abstractNumId w:val="5"/>
  </w:num>
  <w:num w:numId="5" w16cid:durableId="200557161">
    <w:abstractNumId w:val="9"/>
  </w:num>
  <w:num w:numId="6" w16cid:durableId="1075542774">
    <w:abstractNumId w:val="19"/>
  </w:num>
  <w:num w:numId="7" w16cid:durableId="696589447">
    <w:abstractNumId w:val="4"/>
  </w:num>
  <w:num w:numId="8" w16cid:durableId="1903518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9"/>
  </w:num>
  <w:num w:numId="10" w16cid:durableId="589050210">
    <w:abstractNumId w:val="4"/>
  </w:num>
  <w:num w:numId="11" w16cid:durableId="125515756">
    <w:abstractNumId w:val="3"/>
  </w:num>
  <w:num w:numId="12" w16cid:durableId="1574664044">
    <w:abstractNumId w:val="6"/>
  </w:num>
  <w:num w:numId="13" w16cid:durableId="1965843407">
    <w:abstractNumId w:val="11"/>
  </w:num>
  <w:num w:numId="14" w16cid:durableId="1172257763">
    <w:abstractNumId w:val="20"/>
  </w:num>
  <w:num w:numId="15" w16cid:durableId="604583082">
    <w:abstractNumId w:val="25"/>
  </w:num>
  <w:num w:numId="16" w16cid:durableId="878930447">
    <w:abstractNumId w:val="7"/>
  </w:num>
  <w:num w:numId="17" w16cid:durableId="1758860531">
    <w:abstractNumId w:val="2"/>
  </w:num>
  <w:num w:numId="18" w16cid:durableId="891499858">
    <w:abstractNumId w:val="23"/>
  </w:num>
  <w:num w:numId="19" w16cid:durableId="1514683130">
    <w:abstractNumId w:val="29"/>
  </w:num>
  <w:num w:numId="20" w16cid:durableId="2091542530">
    <w:abstractNumId w:val="22"/>
  </w:num>
  <w:num w:numId="21" w16cid:durableId="1274363816">
    <w:abstractNumId w:val="24"/>
  </w:num>
  <w:num w:numId="22" w16cid:durableId="1621106458">
    <w:abstractNumId w:val="26"/>
  </w:num>
  <w:num w:numId="23" w16cid:durableId="1672565426">
    <w:abstractNumId w:val="12"/>
  </w:num>
  <w:num w:numId="24" w16cid:durableId="748969201">
    <w:abstractNumId w:val="21"/>
  </w:num>
  <w:num w:numId="25" w16cid:durableId="1278218579">
    <w:abstractNumId w:val="16"/>
  </w:num>
  <w:num w:numId="26" w16cid:durableId="1304701084">
    <w:abstractNumId w:val="8"/>
  </w:num>
  <w:num w:numId="27" w16cid:durableId="913929932">
    <w:abstractNumId w:val="17"/>
  </w:num>
  <w:num w:numId="28" w16cid:durableId="1756710400">
    <w:abstractNumId w:val="10"/>
  </w:num>
  <w:num w:numId="29" w16cid:durableId="1320692853">
    <w:abstractNumId w:val="15"/>
  </w:num>
  <w:num w:numId="30" w16cid:durableId="1044717202">
    <w:abstractNumId w:val="1"/>
  </w:num>
  <w:num w:numId="31" w16cid:durableId="752168461">
    <w:abstractNumId w:val="28"/>
  </w:num>
  <w:num w:numId="32" w16cid:durableId="487063627">
    <w:abstractNumId w:val="27"/>
  </w:num>
  <w:num w:numId="33" w16cid:durableId="1173180352">
    <w:abstractNumId w:val="18"/>
  </w:num>
  <w:num w:numId="34" w16cid:durableId="978220340">
    <w:abstractNumId w:val="0"/>
  </w:num>
  <w:num w:numId="35" w16cid:durableId="598147734">
    <w:abstractNumId w:val="0"/>
  </w:num>
  <w:num w:numId="36" w16cid:durableId="733821422">
    <w:abstractNumId w:val="0"/>
  </w:num>
  <w:num w:numId="37" w16cid:durableId="11271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42AE7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D40FD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A4B7B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ummerertliste">
    <w:name w:val="List Number"/>
    <w:basedOn w:val="Normal"/>
    <w:uiPriority w:val="99"/>
    <w:unhideWhenUsed/>
    <w:rsid w:val="005D40FD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2</cp:revision>
  <cp:lastPrinted>2025-06-18T11:37:00Z</cp:lastPrinted>
  <dcterms:created xsi:type="dcterms:W3CDTF">2025-06-27T11:04:00Z</dcterms:created>
  <dcterms:modified xsi:type="dcterms:W3CDTF">2025-06-27T11:04:00Z</dcterms:modified>
</cp:coreProperties>
</file>