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0FCE" w14:textId="6B617579" w:rsidR="00382ADD" w:rsidRDefault="006257C2" w:rsidP="006E1802">
      <w:pPr>
        <w:rPr>
          <w:rFonts w:ascii="Scene Std" w:hAnsi="Scene Std"/>
          <w:b/>
          <w:bCs/>
          <w:sz w:val="36"/>
          <w:szCs w:val="44"/>
        </w:rPr>
      </w:pPr>
      <w:r w:rsidRPr="006257C2">
        <w:rPr>
          <w:rFonts w:ascii="Scene Std" w:hAnsi="Scene Std"/>
          <w:b/>
          <w:bCs/>
          <w:sz w:val="36"/>
          <w:szCs w:val="44"/>
        </w:rPr>
        <w:t>Se på hvordan bedriften kan bruke gamification for å engasjere kunder eller ansatte</w:t>
      </w:r>
    </w:p>
    <w:p w14:paraId="335BB56C" w14:textId="77777777" w:rsidR="006257C2" w:rsidRDefault="006257C2" w:rsidP="006E1802">
      <w:pPr>
        <w:rPr>
          <w:rFonts w:ascii="Scene Std" w:hAnsi="Scene Std"/>
          <w:b/>
          <w:bCs/>
          <w:sz w:val="36"/>
          <w:szCs w:val="44"/>
        </w:rPr>
      </w:pPr>
    </w:p>
    <w:p w14:paraId="373F9BCC" w14:textId="6A78C36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Antall elever:</w:t>
      </w:r>
    </w:p>
    <w:p w14:paraId="652AC59D" w14:textId="4B466E5F" w:rsidR="006E1802" w:rsidRPr="006E1802" w:rsidRDefault="00BC4568" w:rsidP="006E1802">
      <w:pPr>
        <w:rPr>
          <w:rFonts w:ascii="Scene Std" w:hAnsi="Scene Std"/>
        </w:rPr>
      </w:pPr>
      <w:r>
        <w:rPr>
          <w:rFonts w:ascii="Scene Std" w:hAnsi="Scene Std"/>
        </w:rPr>
        <w:t>Passer som par- eller</w:t>
      </w:r>
      <w:r w:rsidR="00E87290" w:rsidRPr="00E87290">
        <w:rPr>
          <w:rFonts w:ascii="Scene Std" w:hAnsi="Scene Std"/>
        </w:rPr>
        <w:t xml:space="preserve"> gruppeoppgave (2–</w:t>
      </w:r>
      <w:r w:rsidR="006257C2">
        <w:rPr>
          <w:rFonts w:ascii="Scene Std" w:hAnsi="Scene Std"/>
        </w:rPr>
        <w:t>4</w:t>
      </w:r>
      <w:r w:rsidR="00E87290" w:rsidRPr="00E87290">
        <w:rPr>
          <w:rFonts w:ascii="Scene Std" w:hAnsi="Scene Std"/>
        </w:rPr>
        <w:t xml:space="preserve"> elever), men kan også løses i</w:t>
      </w:r>
      <w:r w:rsidR="00E87290">
        <w:rPr>
          <w:rFonts w:ascii="Scene Std" w:hAnsi="Scene Std"/>
        </w:rPr>
        <w:t>ndividuelt</w:t>
      </w:r>
      <w:r w:rsidR="00A9660C">
        <w:rPr>
          <w:rFonts w:ascii="Scene Std" w:hAnsi="Scene Std"/>
        </w:rPr>
        <w:t>.</w:t>
      </w:r>
      <w:r w:rsidR="006B0715">
        <w:rPr>
          <w:rFonts w:ascii="Scene Std" w:hAnsi="Scene Std"/>
        </w:rPr>
        <w:pict w14:anchorId="1B54FA4F">
          <v:rect id="_x0000_i1025" style="width:0;height:1.5pt" o:hralign="center" o:hrstd="t" o:hr="t" fillcolor="#a0a0a0" stroked="f"/>
        </w:pict>
      </w:r>
    </w:p>
    <w:p w14:paraId="34EC0AAD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Tidsbruk:</w:t>
      </w:r>
    </w:p>
    <w:p w14:paraId="7FD2BF8E" w14:textId="62EA811D" w:rsidR="006E1802" w:rsidRPr="006E1802" w:rsidRDefault="006257C2" w:rsidP="006E1802">
      <w:pPr>
        <w:rPr>
          <w:rFonts w:ascii="Scene Std" w:hAnsi="Scene Std"/>
        </w:rPr>
      </w:pPr>
      <w:r>
        <w:rPr>
          <w:rFonts w:ascii="Scene Std" w:hAnsi="Scene Std"/>
        </w:rPr>
        <w:t>4</w:t>
      </w:r>
      <w:r w:rsidR="006B0715">
        <w:rPr>
          <w:rFonts w:ascii="Scene Std" w:hAnsi="Scene Std"/>
        </w:rPr>
        <w:t xml:space="preserve">-5 </w:t>
      </w:r>
      <w:r w:rsidR="00FD0BD3" w:rsidRPr="00FD0BD3">
        <w:rPr>
          <w:rFonts w:ascii="Scene Std" w:hAnsi="Scene Std"/>
        </w:rPr>
        <w:t>arbeidsdag</w:t>
      </w:r>
      <w:r w:rsidR="00D235AF">
        <w:rPr>
          <w:rFonts w:ascii="Scene Std" w:hAnsi="Scene Std"/>
        </w:rPr>
        <w:t>er</w:t>
      </w:r>
      <w:r w:rsidR="006B0715">
        <w:rPr>
          <w:rFonts w:ascii="Scene Std" w:hAnsi="Scene Std"/>
        </w:rPr>
        <w:pict w14:anchorId="26136D09">
          <v:rect id="_x0000_i1026" style="width:0;height:1.5pt" o:hralign="center" o:hrstd="t" o:hr="t" fillcolor="#a0a0a0" stroked="f"/>
        </w:pict>
      </w:r>
    </w:p>
    <w:p w14:paraId="296CD500" w14:textId="3EEFA25F" w:rsidR="005E4CF6" w:rsidRPr="005E4CF6" w:rsidRDefault="006E1802" w:rsidP="00C1388E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Bakgrunn og mål med oppgaven:</w:t>
      </w:r>
    </w:p>
    <w:p w14:paraId="03ED0325" w14:textId="2EF1E152" w:rsidR="006257C2" w:rsidRDefault="006257C2" w:rsidP="006257C2">
      <w:pPr>
        <w:rPr>
          <w:rFonts w:ascii="Scene Std" w:hAnsi="Scene Std"/>
        </w:rPr>
      </w:pPr>
      <w:r w:rsidRPr="006257C2">
        <w:rPr>
          <w:rFonts w:ascii="Scene Std" w:hAnsi="Scene Std"/>
        </w:rPr>
        <w:t>Gamification betyr å bruke elementer fra spill – som poeng, belønninger og konkurranser – i andre sammenhenger, for å øke motivasjon og engasjement. Det brukes ofte i butikker, apper og på arbeidsplasser for å få folk til å gjøre mer av noe, lære raskere eller bli mer lojale.</w:t>
      </w:r>
    </w:p>
    <w:p w14:paraId="7C17D6D0" w14:textId="77777777" w:rsidR="006257C2" w:rsidRPr="006257C2" w:rsidRDefault="006257C2" w:rsidP="006257C2">
      <w:pPr>
        <w:rPr>
          <w:rFonts w:ascii="Scene Std" w:hAnsi="Scene Std"/>
        </w:rPr>
      </w:pPr>
    </w:p>
    <w:p w14:paraId="369E540B" w14:textId="77777777" w:rsidR="006257C2" w:rsidRPr="006257C2" w:rsidRDefault="006257C2" w:rsidP="006257C2">
      <w:pPr>
        <w:rPr>
          <w:rFonts w:ascii="Scene Std" w:hAnsi="Scene Std"/>
        </w:rPr>
      </w:pPr>
      <w:r w:rsidRPr="006257C2">
        <w:rPr>
          <w:rFonts w:ascii="Scene Std" w:hAnsi="Scene Std"/>
        </w:rPr>
        <w:t>I denne oppgaven skal dere undersøke hvordan bedriften kan bruke slike spillmekanismer for å engasjere enten kundene eller de ansatte – og lage en plan for hvordan dette kan innføres.</w:t>
      </w:r>
    </w:p>
    <w:p w14:paraId="46DE8423" w14:textId="77777777" w:rsidR="006E1802" w:rsidRPr="006E1802" w:rsidRDefault="006B0715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524ABEEC">
          <v:rect id="_x0000_i1027" style="width:0;height:1.5pt" o:hralign="center" o:hrstd="t" o:hr="t" fillcolor="#a0a0a0" stroked="f"/>
        </w:pict>
      </w:r>
    </w:p>
    <w:p w14:paraId="3A2B2AA1" w14:textId="2D734771" w:rsidR="00925E76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 xml:space="preserve">Hvordan </w:t>
      </w:r>
      <w:r>
        <w:rPr>
          <w:rFonts w:ascii="Scene Std" w:hAnsi="Scene Std"/>
          <w:b/>
          <w:bCs/>
          <w:sz w:val="28"/>
          <w:szCs w:val="32"/>
        </w:rPr>
        <w:t>kan dere jobbe med oppgaven:</w:t>
      </w:r>
    </w:p>
    <w:p w14:paraId="53067B5A" w14:textId="77777777" w:rsidR="00003072" w:rsidRPr="00003072" w:rsidRDefault="00003072" w:rsidP="00003072">
      <w:pPr>
        <w:ind w:left="720"/>
        <w:rPr>
          <w:rFonts w:ascii="Scene Std" w:hAnsi="Scene Std"/>
        </w:rPr>
      </w:pPr>
    </w:p>
    <w:p w14:paraId="59BAD544" w14:textId="27D4DF94" w:rsidR="006257C2" w:rsidRPr="006257C2" w:rsidRDefault="006257C2" w:rsidP="006257C2">
      <w:pPr>
        <w:numPr>
          <w:ilvl w:val="0"/>
          <w:numId w:val="7"/>
        </w:numPr>
        <w:rPr>
          <w:rFonts w:ascii="Scene Std" w:hAnsi="Scene Std"/>
        </w:rPr>
      </w:pPr>
      <w:r w:rsidRPr="006257C2">
        <w:rPr>
          <w:rFonts w:ascii="Scene Std" w:hAnsi="Scene Std"/>
          <w:b/>
          <w:bCs/>
        </w:rPr>
        <w:t xml:space="preserve">Finn gode eksempler </w:t>
      </w:r>
    </w:p>
    <w:p w14:paraId="6F947521" w14:textId="77777777" w:rsidR="006257C2" w:rsidRPr="006257C2" w:rsidRDefault="006257C2" w:rsidP="006257C2">
      <w:pPr>
        <w:numPr>
          <w:ilvl w:val="1"/>
          <w:numId w:val="7"/>
        </w:numPr>
        <w:tabs>
          <w:tab w:val="num" w:pos="1440"/>
        </w:tabs>
        <w:rPr>
          <w:rFonts w:ascii="Scene Std" w:hAnsi="Scene Std"/>
        </w:rPr>
      </w:pPr>
      <w:r w:rsidRPr="006257C2">
        <w:rPr>
          <w:rFonts w:ascii="Scene Std" w:hAnsi="Scene Std"/>
        </w:rPr>
        <w:t>Undersøk hvordan andre bedrifter bruker gamification:</w:t>
      </w:r>
    </w:p>
    <w:p w14:paraId="2D5E749E" w14:textId="77777777" w:rsidR="006257C2" w:rsidRPr="006257C2" w:rsidRDefault="006257C2" w:rsidP="006257C2">
      <w:pPr>
        <w:numPr>
          <w:ilvl w:val="2"/>
          <w:numId w:val="7"/>
        </w:numPr>
        <w:rPr>
          <w:rFonts w:ascii="Scene Std" w:hAnsi="Scene Std"/>
        </w:rPr>
      </w:pPr>
      <w:r w:rsidRPr="006257C2">
        <w:rPr>
          <w:rFonts w:ascii="Scene Std" w:hAnsi="Scene Std"/>
        </w:rPr>
        <w:t>Poengsystemer i apper</w:t>
      </w:r>
    </w:p>
    <w:p w14:paraId="1BAC8E2B" w14:textId="77777777" w:rsidR="006257C2" w:rsidRPr="006257C2" w:rsidRDefault="006257C2" w:rsidP="006257C2">
      <w:pPr>
        <w:numPr>
          <w:ilvl w:val="2"/>
          <w:numId w:val="7"/>
        </w:numPr>
        <w:rPr>
          <w:rFonts w:ascii="Scene Std" w:hAnsi="Scene Std"/>
        </w:rPr>
      </w:pPr>
      <w:r w:rsidRPr="006257C2">
        <w:rPr>
          <w:rFonts w:ascii="Scene Std" w:hAnsi="Scene Std"/>
        </w:rPr>
        <w:t>Belønningskort og nivåer</w:t>
      </w:r>
    </w:p>
    <w:p w14:paraId="45D6C703" w14:textId="77777777" w:rsidR="006257C2" w:rsidRPr="006257C2" w:rsidRDefault="006257C2" w:rsidP="006257C2">
      <w:pPr>
        <w:numPr>
          <w:ilvl w:val="2"/>
          <w:numId w:val="7"/>
        </w:numPr>
        <w:rPr>
          <w:rFonts w:ascii="Scene Std" w:hAnsi="Scene Std"/>
        </w:rPr>
      </w:pPr>
      <w:r w:rsidRPr="006257C2">
        <w:rPr>
          <w:rFonts w:ascii="Scene Std" w:hAnsi="Scene Std"/>
        </w:rPr>
        <w:t>Ukens utfordring for ansatte</w:t>
      </w:r>
    </w:p>
    <w:p w14:paraId="5B9D8B31" w14:textId="6E815C9A" w:rsidR="006257C2" w:rsidRDefault="006257C2" w:rsidP="006257C2">
      <w:pPr>
        <w:numPr>
          <w:ilvl w:val="1"/>
          <w:numId w:val="7"/>
        </w:numPr>
        <w:tabs>
          <w:tab w:val="num" w:pos="1440"/>
        </w:tabs>
        <w:rPr>
          <w:rFonts w:ascii="Scene Std" w:hAnsi="Scene Std"/>
        </w:rPr>
      </w:pPr>
      <w:r w:rsidRPr="006257C2">
        <w:rPr>
          <w:rFonts w:ascii="Scene Std" w:hAnsi="Scene Std"/>
        </w:rPr>
        <w:t>Hva</w:t>
      </w:r>
      <w:r w:rsidR="006B0715">
        <w:rPr>
          <w:rFonts w:ascii="Scene Std" w:hAnsi="Scene Std"/>
        </w:rPr>
        <w:t xml:space="preserve"> tror dere</w:t>
      </w:r>
      <w:r w:rsidRPr="006257C2">
        <w:rPr>
          <w:rFonts w:ascii="Scene Std" w:hAnsi="Scene Std"/>
        </w:rPr>
        <w:t xml:space="preserve"> funker, og hvorfor?</w:t>
      </w:r>
    </w:p>
    <w:p w14:paraId="3980B0B0" w14:textId="1A90C174" w:rsidR="006B0715" w:rsidRDefault="006B0715" w:rsidP="006257C2">
      <w:pPr>
        <w:numPr>
          <w:ilvl w:val="1"/>
          <w:numId w:val="7"/>
        </w:numPr>
        <w:tabs>
          <w:tab w:val="num" w:pos="1440"/>
        </w:tabs>
        <w:rPr>
          <w:rFonts w:ascii="Scene Std" w:hAnsi="Scene Std"/>
        </w:rPr>
      </w:pPr>
      <w:r>
        <w:rPr>
          <w:rFonts w:ascii="Scene Std" w:hAnsi="Scene Std"/>
        </w:rPr>
        <w:t>Hva tror dere ikke fungerer så bra, og hvorfor?</w:t>
      </w:r>
    </w:p>
    <w:p w14:paraId="079E43CD" w14:textId="77777777" w:rsidR="006257C2" w:rsidRPr="006257C2" w:rsidRDefault="006257C2" w:rsidP="006257C2">
      <w:pPr>
        <w:rPr>
          <w:rFonts w:ascii="Scene Std" w:hAnsi="Scene Std"/>
        </w:rPr>
      </w:pPr>
    </w:p>
    <w:p w14:paraId="45F1AD1E" w14:textId="3D13E49F" w:rsidR="006257C2" w:rsidRPr="006B0715" w:rsidRDefault="006257C2" w:rsidP="006257C2">
      <w:pPr>
        <w:numPr>
          <w:ilvl w:val="0"/>
          <w:numId w:val="7"/>
        </w:numPr>
        <w:rPr>
          <w:rFonts w:ascii="Scene Std" w:hAnsi="Scene Std"/>
        </w:rPr>
      </w:pPr>
      <w:r w:rsidRPr="006257C2">
        <w:rPr>
          <w:rFonts w:ascii="Scene Std" w:hAnsi="Scene Std"/>
          <w:b/>
          <w:bCs/>
        </w:rPr>
        <w:t xml:space="preserve">Bestem målgruppe og motivasjon </w:t>
      </w:r>
    </w:p>
    <w:p w14:paraId="25014CD3" w14:textId="5D306C34" w:rsidR="006B0715" w:rsidRPr="006B0715" w:rsidRDefault="006B0715" w:rsidP="006B0715">
      <w:pPr>
        <w:ind w:left="720"/>
        <w:rPr>
          <w:rFonts w:ascii="Scene Std" w:hAnsi="Scene Std"/>
        </w:rPr>
      </w:pPr>
      <w:r>
        <w:rPr>
          <w:rFonts w:ascii="Scene Std" w:hAnsi="Scene Std"/>
        </w:rPr>
        <w:t>Det lønner seg å forstå den gruppen man vil prøve å treffe med det man skal lage.</w:t>
      </w:r>
    </w:p>
    <w:p w14:paraId="638B3B54" w14:textId="77777777" w:rsidR="006257C2" w:rsidRDefault="006257C2" w:rsidP="006257C2">
      <w:pPr>
        <w:numPr>
          <w:ilvl w:val="1"/>
          <w:numId w:val="7"/>
        </w:numPr>
        <w:tabs>
          <w:tab w:val="num" w:pos="1440"/>
        </w:tabs>
        <w:rPr>
          <w:rFonts w:ascii="Scene Std" w:hAnsi="Scene Std"/>
        </w:rPr>
      </w:pPr>
      <w:r w:rsidRPr="006257C2">
        <w:rPr>
          <w:rFonts w:ascii="Scene Std" w:hAnsi="Scene Std"/>
        </w:rPr>
        <w:t>Hvem skal engasjeres? Ansatte eller kunder?</w:t>
      </w:r>
    </w:p>
    <w:p w14:paraId="0011DF80" w14:textId="5F7DD01F" w:rsidR="006B0715" w:rsidRPr="006257C2" w:rsidRDefault="006B0715" w:rsidP="006B0715">
      <w:pPr>
        <w:numPr>
          <w:ilvl w:val="2"/>
          <w:numId w:val="7"/>
        </w:numPr>
        <w:rPr>
          <w:rFonts w:ascii="Scene Std" w:hAnsi="Scene Std"/>
        </w:rPr>
      </w:pPr>
      <w:r>
        <w:rPr>
          <w:rFonts w:ascii="Scene Std" w:hAnsi="Scene Std"/>
        </w:rPr>
        <w:t xml:space="preserve">Intervju gjerne noen innenfor målgruppen om hva de tenker treffer dem innen gamification-verdenen. </w:t>
      </w:r>
    </w:p>
    <w:p w14:paraId="6F6FE0C7" w14:textId="789215C7" w:rsidR="006257C2" w:rsidRPr="006257C2" w:rsidRDefault="006257C2" w:rsidP="006257C2">
      <w:pPr>
        <w:numPr>
          <w:ilvl w:val="1"/>
          <w:numId w:val="7"/>
        </w:numPr>
        <w:tabs>
          <w:tab w:val="num" w:pos="1440"/>
        </w:tabs>
        <w:rPr>
          <w:rFonts w:ascii="Scene Std" w:hAnsi="Scene Std"/>
        </w:rPr>
      </w:pPr>
      <w:r w:rsidRPr="006257C2">
        <w:rPr>
          <w:rFonts w:ascii="Scene Std" w:hAnsi="Scene Std"/>
        </w:rPr>
        <w:t xml:space="preserve">Hva ønsker dere at </w:t>
      </w:r>
      <w:r w:rsidR="006B0715">
        <w:rPr>
          <w:rFonts w:ascii="Scene Std" w:hAnsi="Scene Std"/>
        </w:rPr>
        <w:t>målgruppen</w:t>
      </w:r>
      <w:r w:rsidRPr="006257C2">
        <w:rPr>
          <w:rFonts w:ascii="Scene Std" w:hAnsi="Scene Std"/>
        </w:rPr>
        <w:t xml:space="preserve"> skal gjøre mer av</w:t>
      </w:r>
      <w:r w:rsidR="006B0715">
        <w:rPr>
          <w:rFonts w:ascii="Scene Std" w:hAnsi="Scene Std"/>
        </w:rPr>
        <w:t>, hva er målet med spillet</w:t>
      </w:r>
      <w:r w:rsidRPr="006257C2">
        <w:rPr>
          <w:rFonts w:ascii="Scene Std" w:hAnsi="Scene Std"/>
        </w:rPr>
        <w:t>?</w:t>
      </w:r>
    </w:p>
    <w:p w14:paraId="165621D8" w14:textId="77777777" w:rsidR="006B0715" w:rsidRDefault="006257C2" w:rsidP="006257C2">
      <w:pPr>
        <w:numPr>
          <w:ilvl w:val="2"/>
          <w:numId w:val="7"/>
        </w:numPr>
        <w:rPr>
          <w:rFonts w:ascii="Scene Std" w:hAnsi="Scene Std"/>
        </w:rPr>
      </w:pPr>
      <w:r w:rsidRPr="006257C2">
        <w:rPr>
          <w:rFonts w:ascii="Scene Std" w:hAnsi="Scene Std"/>
        </w:rPr>
        <w:t xml:space="preserve">Kjøpe oftere? </w:t>
      </w:r>
    </w:p>
    <w:p w14:paraId="6ABFA3D3" w14:textId="77777777" w:rsidR="006B0715" w:rsidRDefault="006257C2" w:rsidP="006257C2">
      <w:pPr>
        <w:numPr>
          <w:ilvl w:val="2"/>
          <w:numId w:val="7"/>
        </w:numPr>
        <w:rPr>
          <w:rFonts w:ascii="Scene Std" w:hAnsi="Scene Std"/>
        </w:rPr>
      </w:pPr>
      <w:r w:rsidRPr="006257C2">
        <w:rPr>
          <w:rFonts w:ascii="Scene Std" w:hAnsi="Scene Std"/>
        </w:rPr>
        <w:t xml:space="preserve">Delta mer? </w:t>
      </w:r>
    </w:p>
    <w:p w14:paraId="00046DF6" w14:textId="77777777" w:rsidR="006B0715" w:rsidRDefault="006257C2" w:rsidP="006257C2">
      <w:pPr>
        <w:numPr>
          <w:ilvl w:val="2"/>
          <w:numId w:val="7"/>
        </w:numPr>
        <w:rPr>
          <w:rFonts w:ascii="Scene Std" w:hAnsi="Scene Std"/>
        </w:rPr>
      </w:pPr>
      <w:r w:rsidRPr="006257C2">
        <w:rPr>
          <w:rFonts w:ascii="Scene Std" w:hAnsi="Scene Std"/>
        </w:rPr>
        <w:t xml:space="preserve">Lære noe nytt? </w:t>
      </w:r>
    </w:p>
    <w:p w14:paraId="320F1546" w14:textId="54FCC452" w:rsidR="006257C2" w:rsidRDefault="006257C2" w:rsidP="006257C2">
      <w:pPr>
        <w:numPr>
          <w:ilvl w:val="2"/>
          <w:numId w:val="7"/>
        </w:numPr>
        <w:rPr>
          <w:rFonts w:ascii="Scene Std" w:hAnsi="Scene Std"/>
        </w:rPr>
      </w:pPr>
      <w:r w:rsidRPr="006257C2">
        <w:rPr>
          <w:rFonts w:ascii="Scene Std" w:hAnsi="Scene Std"/>
        </w:rPr>
        <w:t>Følge regler?</w:t>
      </w:r>
    </w:p>
    <w:p w14:paraId="26C0DD85" w14:textId="77777777" w:rsidR="006257C2" w:rsidRDefault="006257C2" w:rsidP="006257C2">
      <w:pPr>
        <w:rPr>
          <w:rFonts w:ascii="Scene Std" w:hAnsi="Scene Std"/>
        </w:rPr>
      </w:pPr>
    </w:p>
    <w:p w14:paraId="002B0DA2" w14:textId="77777777" w:rsidR="006B0715" w:rsidRDefault="006B0715" w:rsidP="006257C2">
      <w:pPr>
        <w:rPr>
          <w:rFonts w:ascii="Scene Std" w:hAnsi="Scene Std"/>
        </w:rPr>
      </w:pPr>
    </w:p>
    <w:p w14:paraId="13FBB8D2" w14:textId="77777777" w:rsidR="006B0715" w:rsidRPr="006257C2" w:rsidRDefault="006B0715" w:rsidP="006257C2">
      <w:pPr>
        <w:rPr>
          <w:rFonts w:ascii="Scene Std" w:hAnsi="Scene Std"/>
        </w:rPr>
      </w:pPr>
    </w:p>
    <w:p w14:paraId="07AFF653" w14:textId="036AE970" w:rsidR="006257C2" w:rsidRPr="006257C2" w:rsidRDefault="006257C2" w:rsidP="006257C2">
      <w:pPr>
        <w:numPr>
          <w:ilvl w:val="0"/>
          <w:numId w:val="7"/>
        </w:numPr>
        <w:rPr>
          <w:rFonts w:ascii="Scene Std" w:hAnsi="Scene Std"/>
        </w:rPr>
      </w:pPr>
      <w:r w:rsidRPr="006257C2">
        <w:rPr>
          <w:rFonts w:ascii="Scene Std" w:hAnsi="Scene Std"/>
          <w:b/>
          <w:bCs/>
        </w:rPr>
        <w:lastRenderedPageBreak/>
        <w:t xml:space="preserve">Lag en konkret gamification-plan </w:t>
      </w:r>
    </w:p>
    <w:p w14:paraId="0489841B" w14:textId="77777777" w:rsidR="006257C2" w:rsidRPr="006257C2" w:rsidRDefault="006257C2" w:rsidP="006257C2">
      <w:pPr>
        <w:numPr>
          <w:ilvl w:val="1"/>
          <w:numId w:val="7"/>
        </w:numPr>
        <w:tabs>
          <w:tab w:val="num" w:pos="1440"/>
        </w:tabs>
        <w:rPr>
          <w:rFonts w:ascii="Scene Std" w:hAnsi="Scene Std"/>
        </w:rPr>
      </w:pPr>
      <w:r w:rsidRPr="006257C2">
        <w:rPr>
          <w:rFonts w:ascii="Scene Std" w:hAnsi="Scene Std"/>
        </w:rPr>
        <w:t>Velg en form:</w:t>
      </w:r>
    </w:p>
    <w:p w14:paraId="2A9DAAE5" w14:textId="77777777" w:rsidR="006257C2" w:rsidRPr="006257C2" w:rsidRDefault="006257C2" w:rsidP="006257C2">
      <w:pPr>
        <w:numPr>
          <w:ilvl w:val="2"/>
          <w:numId w:val="7"/>
        </w:numPr>
        <w:rPr>
          <w:rFonts w:ascii="Scene Std" w:hAnsi="Scene Std"/>
        </w:rPr>
      </w:pPr>
      <w:r w:rsidRPr="006257C2">
        <w:rPr>
          <w:rFonts w:ascii="Scene Std" w:hAnsi="Scene Std"/>
        </w:rPr>
        <w:t>Poeng og belønninger</w:t>
      </w:r>
    </w:p>
    <w:p w14:paraId="7DB1D7AC" w14:textId="77777777" w:rsidR="006257C2" w:rsidRPr="006257C2" w:rsidRDefault="006257C2" w:rsidP="006257C2">
      <w:pPr>
        <w:numPr>
          <w:ilvl w:val="2"/>
          <w:numId w:val="7"/>
        </w:numPr>
        <w:rPr>
          <w:rFonts w:ascii="Scene Std" w:hAnsi="Scene Std"/>
        </w:rPr>
      </w:pPr>
      <w:r w:rsidRPr="006257C2">
        <w:rPr>
          <w:rFonts w:ascii="Scene Std" w:hAnsi="Scene Std"/>
        </w:rPr>
        <w:t>Utfordringer og nivåer</w:t>
      </w:r>
    </w:p>
    <w:p w14:paraId="2AABE270" w14:textId="77777777" w:rsidR="006257C2" w:rsidRPr="006257C2" w:rsidRDefault="006257C2" w:rsidP="006257C2">
      <w:pPr>
        <w:numPr>
          <w:ilvl w:val="2"/>
          <w:numId w:val="7"/>
        </w:numPr>
        <w:rPr>
          <w:rFonts w:ascii="Scene Std" w:hAnsi="Scene Std"/>
        </w:rPr>
      </w:pPr>
      <w:r w:rsidRPr="006257C2">
        <w:rPr>
          <w:rFonts w:ascii="Scene Std" w:hAnsi="Scene Std"/>
        </w:rPr>
        <w:t>Leaderboard / rangering</w:t>
      </w:r>
    </w:p>
    <w:p w14:paraId="1F1AAD65" w14:textId="77777777" w:rsidR="006257C2" w:rsidRPr="006257C2" w:rsidRDefault="006257C2" w:rsidP="006257C2">
      <w:pPr>
        <w:numPr>
          <w:ilvl w:val="2"/>
          <w:numId w:val="7"/>
        </w:numPr>
        <w:rPr>
          <w:rFonts w:ascii="Scene Std" w:hAnsi="Scene Std"/>
        </w:rPr>
      </w:pPr>
      <w:r w:rsidRPr="006257C2">
        <w:rPr>
          <w:rFonts w:ascii="Scene Std" w:hAnsi="Scene Std"/>
        </w:rPr>
        <w:t>Digitale eller fysiske spillkort</w:t>
      </w:r>
    </w:p>
    <w:p w14:paraId="5D7AB2D6" w14:textId="77777777" w:rsidR="006257C2" w:rsidRPr="006257C2" w:rsidRDefault="006257C2" w:rsidP="006257C2">
      <w:pPr>
        <w:numPr>
          <w:ilvl w:val="1"/>
          <w:numId w:val="7"/>
        </w:numPr>
        <w:tabs>
          <w:tab w:val="num" w:pos="1440"/>
        </w:tabs>
        <w:rPr>
          <w:rFonts w:ascii="Scene Std" w:hAnsi="Scene Std"/>
        </w:rPr>
      </w:pPr>
      <w:r w:rsidRPr="006257C2">
        <w:rPr>
          <w:rFonts w:ascii="Scene Std" w:hAnsi="Scene Std"/>
        </w:rPr>
        <w:t>Forklar:</w:t>
      </w:r>
    </w:p>
    <w:p w14:paraId="472BAFF5" w14:textId="77777777" w:rsidR="006257C2" w:rsidRPr="006257C2" w:rsidRDefault="006257C2" w:rsidP="006257C2">
      <w:pPr>
        <w:numPr>
          <w:ilvl w:val="2"/>
          <w:numId w:val="7"/>
        </w:numPr>
        <w:rPr>
          <w:rFonts w:ascii="Scene Std" w:hAnsi="Scene Std"/>
        </w:rPr>
      </w:pPr>
      <w:r w:rsidRPr="006257C2">
        <w:rPr>
          <w:rFonts w:ascii="Scene Std" w:hAnsi="Scene Std"/>
        </w:rPr>
        <w:t>Hva må brukeren gjøre?</w:t>
      </w:r>
    </w:p>
    <w:p w14:paraId="720A1946" w14:textId="77777777" w:rsidR="006257C2" w:rsidRPr="006257C2" w:rsidRDefault="006257C2" w:rsidP="006257C2">
      <w:pPr>
        <w:numPr>
          <w:ilvl w:val="2"/>
          <w:numId w:val="7"/>
        </w:numPr>
        <w:rPr>
          <w:rFonts w:ascii="Scene Std" w:hAnsi="Scene Std"/>
        </w:rPr>
      </w:pPr>
      <w:r w:rsidRPr="006257C2">
        <w:rPr>
          <w:rFonts w:ascii="Scene Std" w:hAnsi="Scene Std"/>
        </w:rPr>
        <w:t>Hvordan får de poeng eller oppnår noe?</w:t>
      </w:r>
    </w:p>
    <w:p w14:paraId="08789961" w14:textId="77777777" w:rsidR="006257C2" w:rsidRDefault="006257C2" w:rsidP="006257C2">
      <w:pPr>
        <w:numPr>
          <w:ilvl w:val="2"/>
          <w:numId w:val="7"/>
        </w:numPr>
        <w:rPr>
          <w:rFonts w:ascii="Scene Std" w:hAnsi="Scene Std"/>
        </w:rPr>
      </w:pPr>
      <w:r w:rsidRPr="006257C2">
        <w:rPr>
          <w:rFonts w:ascii="Scene Std" w:hAnsi="Scene Std"/>
        </w:rPr>
        <w:t>Hva slags belønning kan de få?</w:t>
      </w:r>
    </w:p>
    <w:p w14:paraId="56CDBE85" w14:textId="77777777" w:rsidR="006B0715" w:rsidRPr="006257C2" w:rsidRDefault="006B0715" w:rsidP="006B0715">
      <w:pPr>
        <w:rPr>
          <w:rFonts w:ascii="Scene Std" w:hAnsi="Scene Std"/>
        </w:rPr>
      </w:pPr>
    </w:p>
    <w:p w14:paraId="15A0D6F6" w14:textId="4794AC09" w:rsidR="006257C2" w:rsidRPr="006257C2" w:rsidRDefault="006257C2" w:rsidP="006257C2">
      <w:pPr>
        <w:numPr>
          <w:ilvl w:val="0"/>
          <w:numId w:val="7"/>
        </w:numPr>
        <w:rPr>
          <w:rFonts w:ascii="Scene Std" w:hAnsi="Scene Std"/>
        </w:rPr>
      </w:pPr>
      <w:r w:rsidRPr="006257C2">
        <w:rPr>
          <w:rFonts w:ascii="Scene Std" w:hAnsi="Scene Std"/>
          <w:b/>
          <w:bCs/>
        </w:rPr>
        <w:t xml:space="preserve">Skriv en rapport </w:t>
      </w:r>
      <w:r w:rsidRPr="006257C2">
        <w:rPr>
          <w:rFonts w:ascii="Scene Std" w:hAnsi="Scene Std"/>
        </w:rPr>
        <w:br/>
        <w:t>Rapporten bør inneholde:</w:t>
      </w:r>
    </w:p>
    <w:p w14:paraId="56636219" w14:textId="77777777" w:rsidR="006257C2" w:rsidRPr="006257C2" w:rsidRDefault="006257C2" w:rsidP="006257C2">
      <w:pPr>
        <w:numPr>
          <w:ilvl w:val="1"/>
          <w:numId w:val="7"/>
        </w:numPr>
        <w:tabs>
          <w:tab w:val="num" w:pos="1440"/>
        </w:tabs>
        <w:rPr>
          <w:rFonts w:ascii="Scene Std" w:hAnsi="Scene Std"/>
        </w:rPr>
      </w:pPr>
      <w:r w:rsidRPr="006257C2">
        <w:rPr>
          <w:rFonts w:ascii="Scene Std" w:hAnsi="Scene Std"/>
        </w:rPr>
        <w:t>Bakgrunn for gamification</w:t>
      </w:r>
    </w:p>
    <w:p w14:paraId="3DB744E8" w14:textId="77777777" w:rsidR="006257C2" w:rsidRPr="006257C2" w:rsidRDefault="006257C2" w:rsidP="006257C2">
      <w:pPr>
        <w:numPr>
          <w:ilvl w:val="1"/>
          <w:numId w:val="7"/>
        </w:numPr>
        <w:tabs>
          <w:tab w:val="num" w:pos="1440"/>
        </w:tabs>
        <w:rPr>
          <w:rFonts w:ascii="Scene Std" w:hAnsi="Scene Std"/>
        </w:rPr>
      </w:pPr>
      <w:r w:rsidRPr="006257C2">
        <w:rPr>
          <w:rFonts w:ascii="Scene Std" w:hAnsi="Scene Std"/>
        </w:rPr>
        <w:t>Eksempler fra andre bedrifter</w:t>
      </w:r>
    </w:p>
    <w:p w14:paraId="3ADB3A5E" w14:textId="77777777" w:rsidR="006257C2" w:rsidRPr="006257C2" w:rsidRDefault="006257C2" w:rsidP="006257C2">
      <w:pPr>
        <w:numPr>
          <w:ilvl w:val="1"/>
          <w:numId w:val="7"/>
        </w:numPr>
        <w:tabs>
          <w:tab w:val="num" w:pos="1440"/>
        </w:tabs>
        <w:rPr>
          <w:rFonts w:ascii="Scene Std" w:hAnsi="Scene Std"/>
        </w:rPr>
      </w:pPr>
      <w:r w:rsidRPr="006257C2">
        <w:rPr>
          <w:rFonts w:ascii="Scene Std" w:hAnsi="Scene Std"/>
        </w:rPr>
        <w:t>Beskrivelse av deres løsning</w:t>
      </w:r>
    </w:p>
    <w:p w14:paraId="075B09EF" w14:textId="77777777" w:rsidR="006257C2" w:rsidRDefault="006257C2" w:rsidP="006257C2">
      <w:pPr>
        <w:numPr>
          <w:ilvl w:val="1"/>
          <w:numId w:val="7"/>
        </w:numPr>
        <w:tabs>
          <w:tab w:val="num" w:pos="1440"/>
        </w:tabs>
        <w:rPr>
          <w:rFonts w:ascii="Scene Std" w:hAnsi="Scene Std"/>
        </w:rPr>
      </w:pPr>
      <w:r w:rsidRPr="006257C2">
        <w:rPr>
          <w:rFonts w:ascii="Scene Std" w:hAnsi="Scene Std"/>
        </w:rPr>
        <w:t>Fordeler og eventuelle utfordringer ved å innføre den</w:t>
      </w:r>
    </w:p>
    <w:p w14:paraId="55AAD508" w14:textId="77777777" w:rsidR="006257C2" w:rsidRPr="006257C2" w:rsidRDefault="006257C2" w:rsidP="006257C2">
      <w:pPr>
        <w:rPr>
          <w:rFonts w:ascii="Scene Std" w:hAnsi="Scene Std"/>
        </w:rPr>
      </w:pPr>
    </w:p>
    <w:p w14:paraId="4A98CAE0" w14:textId="77777777" w:rsidR="006257C2" w:rsidRPr="006257C2" w:rsidRDefault="006257C2" w:rsidP="006257C2">
      <w:pPr>
        <w:numPr>
          <w:ilvl w:val="0"/>
          <w:numId w:val="7"/>
        </w:numPr>
        <w:rPr>
          <w:rFonts w:ascii="Scene Std" w:hAnsi="Scene Std"/>
        </w:rPr>
      </w:pPr>
      <w:r w:rsidRPr="006257C2">
        <w:rPr>
          <w:rFonts w:ascii="Scene Std" w:hAnsi="Scene Std"/>
          <w:b/>
          <w:bCs/>
        </w:rPr>
        <w:t>Lag en prototype eller visuell skisse:</w:t>
      </w:r>
    </w:p>
    <w:p w14:paraId="62ABBDED" w14:textId="4766C8FA" w:rsidR="006257C2" w:rsidRPr="006257C2" w:rsidRDefault="006257C2" w:rsidP="006257C2">
      <w:pPr>
        <w:numPr>
          <w:ilvl w:val="1"/>
          <w:numId w:val="7"/>
        </w:numPr>
        <w:tabs>
          <w:tab w:val="num" w:pos="1440"/>
        </w:tabs>
        <w:rPr>
          <w:rFonts w:ascii="Scene Std" w:hAnsi="Scene Std"/>
        </w:rPr>
      </w:pPr>
      <w:r w:rsidRPr="006257C2">
        <w:rPr>
          <w:rFonts w:ascii="Scene Std" w:hAnsi="Scene Std"/>
        </w:rPr>
        <w:t>Vis hvordan systemet kan se ut</w:t>
      </w:r>
    </w:p>
    <w:p w14:paraId="71A22308" w14:textId="38529B2F" w:rsidR="006257C2" w:rsidRPr="006257C2" w:rsidRDefault="006257C2" w:rsidP="006257C2">
      <w:pPr>
        <w:numPr>
          <w:ilvl w:val="1"/>
          <w:numId w:val="7"/>
        </w:numPr>
        <w:tabs>
          <w:tab w:val="num" w:pos="1440"/>
        </w:tabs>
        <w:rPr>
          <w:rFonts w:ascii="Scene Std" w:hAnsi="Scene Std"/>
        </w:rPr>
      </w:pPr>
      <w:r w:rsidRPr="006257C2">
        <w:rPr>
          <w:rFonts w:ascii="Scene Std" w:hAnsi="Scene Std"/>
        </w:rPr>
        <w:t xml:space="preserve">Bruk PowerPoint, Canva, </w:t>
      </w:r>
      <w:r w:rsidR="006B0715">
        <w:rPr>
          <w:rFonts w:ascii="Scene Std" w:hAnsi="Scene Std"/>
        </w:rPr>
        <w:t>skisser/</w:t>
      </w:r>
      <w:r w:rsidRPr="006257C2">
        <w:rPr>
          <w:rFonts w:ascii="Scene Std" w:hAnsi="Scene Std"/>
        </w:rPr>
        <w:t>tegning eller annen grafisk fremstilling</w:t>
      </w:r>
      <w:r w:rsidR="006B0715">
        <w:rPr>
          <w:rFonts w:ascii="Scene Std" w:hAnsi="Scene Std"/>
        </w:rPr>
        <w:t xml:space="preserve"> for å forklare hva dere mener.</w:t>
      </w:r>
    </w:p>
    <w:p w14:paraId="7426E65C" w14:textId="6E79A7F8" w:rsidR="006257C2" w:rsidRPr="006257C2" w:rsidRDefault="006257C2" w:rsidP="006257C2">
      <w:pPr>
        <w:numPr>
          <w:ilvl w:val="1"/>
          <w:numId w:val="7"/>
        </w:numPr>
        <w:tabs>
          <w:tab w:val="num" w:pos="1440"/>
        </w:tabs>
        <w:rPr>
          <w:rFonts w:ascii="Scene Std" w:hAnsi="Scene Std"/>
        </w:rPr>
      </w:pPr>
      <w:r w:rsidRPr="006257C2">
        <w:rPr>
          <w:rFonts w:ascii="Scene Std" w:hAnsi="Scene Std"/>
        </w:rPr>
        <w:t>Inkluder: brukerside, poengoversikt</w:t>
      </w:r>
      <w:r w:rsidR="006B0715">
        <w:rPr>
          <w:rFonts w:ascii="Scene Std" w:hAnsi="Scene Std"/>
        </w:rPr>
        <w:t xml:space="preserve"> og </w:t>
      </w:r>
      <w:r w:rsidRPr="006257C2">
        <w:rPr>
          <w:rFonts w:ascii="Scene Std" w:hAnsi="Scene Std"/>
        </w:rPr>
        <w:t>belønningssystem</w:t>
      </w:r>
    </w:p>
    <w:p w14:paraId="322F7DEF" w14:textId="77777777" w:rsidR="005A5761" w:rsidRPr="005A5761" w:rsidRDefault="005A5761" w:rsidP="005A5761">
      <w:pPr>
        <w:rPr>
          <w:rFonts w:ascii="Scene Std" w:hAnsi="Scene Std"/>
        </w:rPr>
      </w:pPr>
    </w:p>
    <w:p w14:paraId="75AB99E8" w14:textId="77777777" w:rsidR="006E1802" w:rsidRPr="006E1802" w:rsidRDefault="006B0715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188B369C">
          <v:rect id="_x0000_i1028" style="width:0;height:1.5pt" o:hralign="center" o:hrstd="t" o:hr="t" fillcolor="#a0a0a0" stroked="f"/>
        </w:pict>
      </w:r>
    </w:p>
    <w:p w14:paraId="1512E44A" w14:textId="0B38C08B" w:rsidR="00487F55" w:rsidRPr="00487F55" w:rsidRDefault="006E1802" w:rsidP="009341B4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Presentasjon av resultatet:</w:t>
      </w:r>
    </w:p>
    <w:p w14:paraId="3E818B25" w14:textId="77777777" w:rsidR="006257C2" w:rsidRDefault="00E87290" w:rsidP="00382ADD">
      <w:pPr>
        <w:rPr>
          <w:rFonts w:ascii="Scene Std" w:hAnsi="Scene Std"/>
        </w:rPr>
      </w:pPr>
      <w:r>
        <w:rPr>
          <w:rFonts w:ascii="Scene Std" w:hAnsi="Scene Std"/>
        </w:rPr>
        <w:t xml:space="preserve">Avtal et møte med veilederen din, en gruppe ansatte eller med ledelsen slik at du/dere kan presentere det dere har laget. </w:t>
      </w:r>
      <w:r w:rsidRPr="00487F55">
        <w:rPr>
          <w:rFonts w:ascii="Scene Std" w:hAnsi="Scene Std"/>
        </w:rPr>
        <w:t>Velg én eller flere presentasjonsformer</w:t>
      </w:r>
      <w:r>
        <w:rPr>
          <w:rFonts w:ascii="Scene Std" w:hAnsi="Scene Std"/>
        </w:rPr>
        <w:t>.</w:t>
      </w:r>
    </w:p>
    <w:p w14:paraId="2597BED9" w14:textId="6D325205" w:rsidR="00382ADD" w:rsidRDefault="00003072" w:rsidP="00382ADD">
      <w:pPr>
        <w:rPr>
          <w:rFonts w:ascii="Scene Std" w:hAnsi="Scene Std"/>
        </w:rPr>
      </w:pPr>
      <w:r>
        <w:rPr>
          <w:rFonts w:ascii="Scene Std" w:hAnsi="Scene Std"/>
        </w:rPr>
        <w:t xml:space="preserve"> </w:t>
      </w:r>
    </w:p>
    <w:p w14:paraId="1A9338FF" w14:textId="77777777" w:rsidR="006257C2" w:rsidRPr="006257C2" w:rsidRDefault="006257C2" w:rsidP="006257C2">
      <w:pPr>
        <w:numPr>
          <w:ilvl w:val="0"/>
          <w:numId w:val="8"/>
        </w:numPr>
        <w:rPr>
          <w:rFonts w:ascii="Scene Std" w:hAnsi="Scene Std"/>
        </w:rPr>
      </w:pPr>
      <w:r w:rsidRPr="006257C2">
        <w:rPr>
          <w:rFonts w:ascii="Scene Std" w:hAnsi="Scene Std"/>
          <w:b/>
          <w:bCs/>
        </w:rPr>
        <w:t>Muntlig presentasjon:</w:t>
      </w:r>
      <w:r w:rsidRPr="006257C2">
        <w:rPr>
          <w:rFonts w:ascii="Scene Std" w:hAnsi="Scene Std"/>
        </w:rPr>
        <w:t xml:space="preserve"> Forklar idéen og vis hvordan det skal fungere</w:t>
      </w:r>
    </w:p>
    <w:p w14:paraId="1CFE48DC" w14:textId="77777777" w:rsidR="006257C2" w:rsidRPr="006257C2" w:rsidRDefault="006257C2" w:rsidP="006257C2">
      <w:pPr>
        <w:numPr>
          <w:ilvl w:val="0"/>
          <w:numId w:val="8"/>
        </w:numPr>
        <w:rPr>
          <w:rFonts w:ascii="Scene Std" w:hAnsi="Scene Std"/>
        </w:rPr>
      </w:pPr>
      <w:r w:rsidRPr="006257C2">
        <w:rPr>
          <w:rFonts w:ascii="Scene Std" w:hAnsi="Scene Std"/>
          <w:b/>
          <w:bCs/>
        </w:rPr>
        <w:t>Vis rapport og skisse:</w:t>
      </w:r>
      <w:r w:rsidRPr="006257C2">
        <w:rPr>
          <w:rFonts w:ascii="Scene Std" w:hAnsi="Scene Std"/>
        </w:rPr>
        <w:t xml:space="preserve"> Gå gjennom systemet og tankene bak det</w:t>
      </w:r>
    </w:p>
    <w:p w14:paraId="623DD891" w14:textId="4C2DCBB4" w:rsidR="006257C2" w:rsidRPr="006257C2" w:rsidRDefault="006257C2" w:rsidP="006257C2">
      <w:pPr>
        <w:numPr>
          <w:ilvl w:val="0"/>
          <w:numId w:val="8"/>
        </w:numPr>
        <w:rPr>
          <w:rFonts w:ascii="Scene Std" w:hAnsi="Scene Std"/>
        </w:rPr>
      </w:pPr>
      <w:r w:rsidRPr="006257C2">
        <w:rPr>
          <w:rFonts w:ascii="Scene Std" w:hAnsi="Scene Std"/>
          <w:b/>
          <w:bCs/>
        </w:rPr>
        <w:t>Demonstrasjon:</w:t>
      </w:r>
      <w:r w:rsidRPr="006257C2">
        <w:rPr>
          <w:rFonts w:ascii="Scene Std" w:hAnsi="Scene Std"/>
        </w:rPr>
        <w:t xml:space="preserve"> Presenter en enkel brukersituasjon (f.eks. «Slik samler du poeng på jobb»)</w:t>
      </w:r>
      <w:r w:rsidR="006B0715">
        <w:rPr>
          <w:rFonts w:ascii="Scene Std" w:hAnsi="Scene Std"/>
        </w:rPr>
        <w:t>.</w:t>
      </w:r>
    </w:p>
    <w:p w14:paraId="6781803B" w14:textId="77777777" w:rsidR="00382ADD" w:rsidRPr="00382ADD" w:rsidRDefault="00382ADD" w:rsidP="006257C2">
      <w:pPr>
        <w:rPr>
          <w:rFonts w:ascii="Scene Std" w:hAnsi="Scene Std"/>
        </w:rPr>
      </w:pPr>
    </w:p>
    <w:p w14:paraId="57AA1377" w14:textId="77777777" w:rsidR="006E1802" w:rsidRPr="006E1802" w:rsidRDefault="006B0715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FBAAE1A">
          <v:rect id="_x0000_i1029" style="width:0;height:1.5pt" o:hralign="center" o:hrstd="t" o:hr="t" fillcolor="#a0a0a0" stroked="f"/>
        </w:pict>
      </w:r>
    </w:p>
    <w:p w14:paraId="55E8186A" w14:textId="43FD7C97" w:rsidR="00824B1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 til forbedringer etter fremleggelse:</w:t>
      </w:r>
    </w:p>
    <w:p w14:paraId="1565BAB7" w14:textId="64F1A6CA" w:rsidR="006E1802" w:rsidRPr="006E1802" w:rsidRDefault="00824B12" w:rsidP="006E1802">
      <w:pPr>
        <w:rPr>
          <w:rFonts w:ascii="Scene Std" w:hAnsi="Scene Std"/>
        </w:rPr>
      </w:pPr>
      <w:r>
        <w:rPr>
          <w:rFonts w:ascii="Scene Std" w:hAnsi="Scene Std"/>
        </w:rPr>
        <w:t xml:space="preserve">Når dere har fått tilbakemeldinger fra de som har sett på </w:t>
      </w:r>
      <w:r w:rsidR="00E87290">
        <w:rPr>
          <w:rFonts w:ascii="Scene Std" w:hAnsi="Scene Std"/>
        </w:rPr>
        <w:t>det dere har laget</w:t>
      </w:r>
      <w:r w:rsidR="009341B4">
        <w:rPr>
          <w:rFonts w:ascii="Scene Std" w:hAnsi="Scene Std"/>
        </w:rPr>
        <w:t xml:space="preserve">, </w:t>
      </w:r>
      <w:r>
        <w:rPr>
          <w:rFonts w:ascii="Scene Std" w:hAnsi="Scene Std"/>
        </w:rPr>
        <w:t>kan dere gjøre noen endringer på de</w:t>
      </w:r>
      <w:r w:rsidR="006B0715">
        <w:rPr>
          <w:rFonts w:ascii="Scene Std" w:hAnsi="Scene Std"/>
        </w:rPr>
        <w:t xml:space="preserve">t </w:t>
      </w:r>
      <w:r>
        <w:rPr>
          <w:rFonts w:ascii="Scene Std" w:hAnsi="Scene Std"/>
        </w:rPr>
        <w:t>for at de</w:t>
      </w:r>
      <w:r w:rsidR="00003072">
        <w:rPr>
          <w:rFonts w:ascii="Scene Std" w:hAnsi="Scene Std"/>
        </w:rPr>
        <w:t>t</w:t>
      </w:r>
      <w:r>
        <w:rPr>
          <w:rFonts w:ascii="Scene Std" w:hAnsi="Scene Std"/>
        </w:rPr>
        <w:t xml:space="preserve"> skal bli mer tilpasset arbeidsplassens behov. </w:t>
      </w:r>
      <w:r w:rsidR="00E87290">
        <w:rPr>
          <w:rFonts w:ascii="Scene Std" w:hAnsi="Scene Std"/>
        </w:rPr>
        <w:t xml:space="preserve">Sett av </w:t>
      </w:r>
      <w:r w:rsidR="006257C2">
        <w:rPr>
          <w:rFonts w:ascii="Scene Std" w:hAnsi="Scene Std"/>
        </w:rPr>
        <w:t>en dag</w:t>
      </w:r>
      <w:r w:rsidR="00BC4568">
        <w:rPr>
          <w:rFonts w:ascii="Scene Std" w:hAnsi="Scene Std"/>
        </w:rPr>
        <w:t xml:space="preserve"> </w:t>
      </w:r>
      <w:r w:rsidR="00E87290" w:rsidRPr="00E87290">
        <w:rPr>
          <w:rFonts w:ascii="Scene Std" w:hAnsi="Scene Std"/>
        </w:rPr>
        <w:t>til å justere materiell eller ideer basert på tilbakemeldinger</w:t>
      </w:r>
      <w:r w:rsidR="00E87290">
        <w:rPr>
          <w:rFonts w:ascii="Scene Std" w:hAnsi="Scene Std"/>
        </w:rPr>
        <w:t xml:space="preserve">. </w:t>
      </w:r>
      <w:r>
        <w:rPr>
          <w:rFonts w:ascii="Scene Std" w:hAnsi="Scene Std"/>
        </w:rPr>
        <w:t>Presenter den så på nytt eller gi resultatet til den dere blir enige om.</w:t>
      </w:r>
    </w:p>
    <w:p w14:paraId="7AB8A8A9" w14:textId="77777777" w:rsidR="006E1802" w:rsidRPr="006E1802" w:rsidRDefault="006B0715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7B5F476">
          <v:rect id="_x0000_i1030" style="width:0;height:1.5pt" o:hralign="center" o:hrstd="t" o:hr="t" fillcolor="#a0a0a0" stroked="f"/>
        </w:pict>
      </w:r>
    </w:p>
    <w:p w14:paraId="34CB4ADF" w14:textId="77777777" w:rsidR="00824B12" w:rsidRDefault="00824B12" w:rsidP="006E1802">
      <w:pPr>
        <w:rPr>
          <w:rFonts w:ascii="Scene Std" w:hAnsi="Scene Std"/>
          <w:b/>
          <w:bCs/>
        </w:rPr>
      </w:pPr>
    </w:p>
    <w:p w14:paraId="667B86B2" w14:textId="3F90E5C3" w:rsidR="006E1802" w:rsidRPr="00824B12" w:rsidRDefault="00824B12" w:rsidP="006E1802">
      <w:pPr>
        <w:rPr>
          <w:rFonts w:ascii="Scene Std" w:hAnsi="Scene Std"/>
          <w:b/>
          <w:bCs/>
          <w:sz w:val="28"/>
          <w:szCs w:val="32"/>
        </w:rPr>
      </w:pPr>
      <w:r w:rsidRPr="00824B12">
        <w:rPr>
          <w:rFonts w:ascii="Scene Std" w:hAnsi="Scene Std"/>
          <w:b/>
          <w:bCs/>
          <w:sz w:val="28"/>
          <w:szCs w:val="32"/>
        </w:rPr>
        <w:t>Lykke til!</w:t>
      </w: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3141A"/>
    <w:multiLevelType w:val="multilevel"/>
    <w:tmpl w:val="7E10B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14011"/>
    <w:multiLevelType w:val="multilevel"/>
    <w:tmpl w:val="1442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06DBB"/>
    <w:multiLevelType w:val="multilevel"/>
    <w:tmpl w:val="ED18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303A8C"/>
    <w:multiLevelType w:val="multilevel"/>
    <w:tmpl w:val="066C9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1B08E0"/>
    <w:multiLevelType w:val="multilevel"/>
    <w:tmpl w:val="DEA28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C02E43"/>
    <w:multiLevelType w:val="multilevel"/>
    <w:tmpl w:val="0FBC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340950"/>
    <w:multiLevelType w:val="multilevel"/>
    <w:tmpl w:val="E1A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596135"/>
    <w:multiLevelType w:val="multilevel"/>
    <w:tmpl w:val="CD44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6184392">
    <w:abstractNumId w:val="0"/>
  </w:num>
  <w:num w:numId="2" w16cid:durableId="476073670">
    <w:abstractNumId w:val="7"/>
  </w:num>
  <w:num w:numId="3" w16cid:durableId="1812405693">
    <w:abstractNumId w:val="4"/>
  </w:num>
  <w:num w:numId="4" w16cid:durableId="206842222">
    <w:abstractNumId w:val="2"/>
  </w:num>
  <w:num w:numId="5" w16cid:durableId="370962396">
    <w:abstractNumId w:val="3"/>
  </w:num>
  <w:num w:numId="6" w16cid:durableId="456722483">
    <w:abstractNumId w:val="5"/>
  </w:num>
  <w:num w:numId="7" w16cid:durableId="1727335815">
    <w:abstractNumId w:val="6"/>
  </w:num>
  <w:num w:numId="8" w16cid:durableId="11441588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03072"/>
    <w:rsid w:val="00041252"/>
    <w:rsid w:val="000548EA"/>
    <w:rsid w:val="0005654C"/>
    <w:rsid w:val="0006490F"/>
    <w:rsid w:val="00067D3D"/>
    <w:rsid w:val="000732D8"/>
    <w:rsid w:val="00077856"/>
    <w:rsid w:val="000851A3"/>
    <w:rsid w:val="00090553"/>
    <w:rsid w:val="0009655D"/>
    <w:rsid w:val="000E32D5"/>
    <w:rsid w:val="00124864"/>
    <w:rsid w:val="00131B86"/>
    <w:rsid w:val="001373DE"/>
    <w:rsid w:val="0016074C"/>
    <w:rsid w:val="00192C89"/>
    <w:rsid w:val="001E3260"/>
    <w:rsid w:val="001F2EB0"/>
    <w:rsid w:val="001F5B1D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54C13"/>
    <w:rsid w:val="003706FE"/>
    <w:rsid w:val="00382ADD"/>
    <w:rsid w:val="00386C11"/>
    <w:rsid w:val="003A5312"/>
    <w:rsid w:val="003D2D5E"/>
    <w:rsid w:val="003F5512"/>
    <w:rsid w:val="003F6033"/>
    <w:rsid w:val="004345F4"/>
    <w:rsid w:val="00487F55"/>
    <w:rsid w:val="004A3934"/>
    <w:rsid w:val="004C46EA"/>
    <w:rsid w:val="004C7C03"/>
    <w:rsid w:val="00541BDD"/>
    <w:rsid w:val="0054785D"/>
    <w:rsid w:val="0055099B"/>
    <w:rsid w:val="00557A15"/>
    <w:rsid w:val="00563095"/>
    <w:rsid w:val="005721DF"/>
    <w:rsid w:val="00597A0D"/>
    <w:rsid w:val="005A0092"/>
    <w:rsid w:val="005A5761"/>
    <w:rsid w:val="005B1309"/>
    <w:rsid w:val="005B4768"/>
    <w:rsid w:val="005D1836"/>
    <w:rsid w:val="005E4CF6"/>
    <w:rsid w:val="0060506B"/>
    <w:rsid w:val="006060B4"/>
    <w:rsid w:val="006257C2"/>
    <w:rsid w:val="006314B5"/>
    <w:rsid w:val="00637BA7"/>
    <w:rsid w:val="0064317F"/>
    <w:rsid w:val="00652AC2"/>
    <w:rsid w:val="006A7563"/>
    <w:rsid w:val="006B0715"/>
    <w:rsid w:val="006D7DE7"/>
    <w:rsid w:val="006E1802"/>
    <w:rsid w:val="006F29EE"/>
    <w:rsid w:val="007007FD"/>
    <w:rsid w:val="00705D14"/>
    <w:rsid w:val="007107FA"/>
    <w:rsid w:val="00713496"/>
    <w:rsid w:val="00713FC4"/>
    <w:rsid w:val="007278CD"/>
    <w:rsid w:val="00733F17"/>
    <w:rsid w:val="007440E1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341B4"/>
    <w:rsid w:val="00950016"/>
    <w:rsid w:val="00960874"/>
    <w:rsid w:val="00967447"/>
    <w:rsid w:val="009923C9"/>
    <w:rsid w:val="009C48A1"/>
    <w:rsid w:val="009D0FCB"/>
    <w:rsid w:val="009E6EB5"/>
    <w:rsid w:val="00A22DEC"/>
    <w:rsid w:val="00A3716E"/>
    <w:rsid w:val="00A412AD"/>
    <w:rsid w:val="00A41310"/>
    <w:rsid w:val="00A63297"/>
    <w:rsid w:val="00A9660C"/>
    <w:rsid w:val="00AA101C"/>
    <w:rsid w:val="00AC26FA"/>
    <w:rsid w:val="00AE786F"/>
    <w:rsid w:val="00AF44F7"/>
    <w:rsid w:val="00B029C4"/>
    <w:rsid w:val="00B038D1"/>
    <w:rsid w:val="00B252A2"/>
    <w:rsid w:val="00B82BA5"/>
    <w:rsid w:val="00B83B9A"/>
    <w:rsid w:val="00BB7C22"/>
    <w:rsid w:val="00BC4568"/>
    <w:rsid w:val="00BF2087"/>
    <w:rsid w:val="00C00526"/>
    <w:rsid w:val="00C1362E"/>
    <w:rsid w:val="00C1388E"/>
    <w:rsid w:val="00C51D1E"/>
    <w:rsid w:val="00C62F72"/>
    <w:rsid w:val="00C76F0A"/>
    <w:rsid w:val="00CD3614"/>
    <w:rsid w:val="00CE0F52"/>
    <w:rsid w:val="00CE2C50"/>
    <w:rsid w:val="00D235AF"/>
    <w:rsid w:val="00D3290F"/>
    <w:rsid w:val="00D346ED"/>
    <w:rsid w:val="00D40F66"/>
    <w:rsid w:val="00D57173"/>
    <w:rsid w:val="00D94EFD"/>
    <w:rsid w:val="00DA4E06"/>
    <w:rsid w:val="00DC211F"/>
    <w:rsid w:val="00DF0B27"/>
    <w:rsid w:val="00DF6067"/>
    <w:rsid w:val="00E70B98"/>
    <w:rsid w:val="00E87290"/>
    <w:rsid w:val="00EA26E8"/>
    <w:rsid w:val="00EB43AA"/>
    <w:rsid w:val="00EB719F"/>
    <w:rsid w:val="00F03174"/>
    <w:rsid w:val="00F0557B"/>
    <w:rsid w:val="00F056AF"/>
    <w:rsid w:val="00F320A0"/>
    <w:rsid w:val="00F62E64"/>
    <w:rsid w:val="00F62F21"/>
    <w:rsid w:val="00F67016"/>
    <w:rsid w:val="00FD0BD3"/>
    <w:rsid w:val="00FE1CD5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5</TotalTime>
  <Pages>2</Pages>
  <Words>449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4</cp:revision>
  <cp:lastPrinted>2025-06-18T11:37:00Z</cp:lastPrinted>
  <dcterms:created xsi:type="dcterms:W3CDTF">2025-06-26T10:45:00Z</dcterms:created>
  <dcterms:modified xsi:type="dcterms:W3CDTF">2025-06-27T08:33:00Z</dcterms:modified>
</cp:coreProperties>
</file>