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4474" w14:textId="4864FE0B" w:rsidR="0060506B" w:rsidRDefault="009341B4" w:rsidP="006E1802">
      <w:pPr>
        <w:rPr>
          <w:rFonts w:ascii="Scene Std" w:hAnsi="Scene Std"/>
          <w:b/>
          <w:bCs/>
          <w:sz w:val="36"/>
          <w:szCs w:val="44"/>
        </w:rPr>
      </w:pPr>
      <w:r w:rsidRPr="009341B4">
        <w:rPr>
          <w:rFonts w:ascii="Scene Std" w:hAnsi="Scene Std"/>
          <w:b/>
          <w:bCs/>
          <w:sz w:val="36"/>
          <w:szCs w:val="44"/>
        </w:rPr>
        <w:t>Lag en kampanje for å øke bevissthet om et viktig tema</w:t>
      </w:r>
    </w:p>
    <w:p w14:paraId="5F17D7F6" w14:textId="77777777" w:rsidR="009341B4" w:rsidRDefault="009341B4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7A4023D6" w:rsidR="006E1802" w:rsidRPr="006E1802" w:rsidRDefault="0060506B" w:rsidP="006E1802">
      <w:pPr>
        <w:rPr>
          <w:rFonts w:ascii="Scene Std" w:hAnsi="Scene Std"/>
        </w:rPr>
      </w:pPr>
      <w:r w:rsidRPr="0060506B">
        <w:rPr>
          <w:rFonts w:ascii="Scene Std" w:hAnsi="Scene Std"/>
        </w:rPr>
        <w:t xml:space="preserve">Egner seg godt som gruppeoppgave (2–4 elever), men kan også løses i </w:t>
      </w:r>
      <w:r>
        <w:rPr>
          <w:rFonts w:ascii="Scene Std" w:hAnsi="Scene Std"/>
        </w:rPr>
        <w:t>individuelt</w:t>
      </w:r>
      <w:r w:rsidRPr="0060506B">
        <w:rPr>
          <w:rFonts w:ascii="Scene Std" w:hAnsi="Scene Std"/>
        </w:rPr>
        <w:t>.</w:t>
      </w:r>
      <w:r w:rsidR="00632043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5FE57669" w:rsidR="006E1802" w:rsidRPr="006E1802" w:rsidRDefault="009341B4" w:rsidP="006E1802">
      <w:pPr>
        <w:rPr>
          <w:rFonts w:ascii="Scene Std" w:hAnsi="Scene Std"/>
        </w:rPr>
      </w:pPr>
      <w:r>
        <w:rPr>
          <w:rFonts w:ascii="Scene Std" w:hAnsi="Scene Std"/>
        </w:rPr>
        <w:t>3</w:t>
      </w:r>
      <w:r w:rsidR="00632043">
        <w:rPr>
          <w:rFonts w:ascii="Scene Std" w:hAnsi="Scene Std"/>
        </w:rPr>
        <w:t>-4</w:t>
      </w:r>
      <w:r w:rsidR="00FD0BD3" w:rsidRPr="00FD0BD3">
        <w:rPr>
          <w:rFonts w:ascii="Scene Std" w:hAnsi="Scene Std"/>
        </w:rPr>
        <w:t xml:space="preserve"> hele arbeidsdager</w:t>
      </w:r>
      <w:r w:rsidR="00632043"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7130818B" w14:textId="77777777" w:rsidR="009341B4" w:rsidRDefault="009341B4" w:rsidP="009341B4">
      <w:pPr>
        <w:rPr>
          <w:rFonts w:ascii="Scene Std" w:hAnsi="Scene Std"/>
        </w:rPr>
      </w:pPr>
      <w:r w:rsidRPr="009341B4">
        <w:rPr>
          <w:rFonts w:ascii="Scene Std" w:hAnsi="Scene Std"/>
        </w:rPr>
        <w:t>Bedrifter har ofte behov for å minne ansatte om viktige temaer som helse, sikkerhet, bærekraft eller trivsel. En bevissthetskampanje er en kreativ måte å gjøre folk oppmerksomme på noe, skape samtaler og bidra til en positiv kultur på arbeidsplassen.</w:t>
      </w:r>
    </w:p>
    <w:p w14:paraId="1C002F41" w14:textId="77777777" w:rsidR="009341B4" w:rsidRPr="009341B4" w:rsidRDefault="009341B4" w:rsidP="009341B4">
      <w:pPr>
        <w:rPr>
          <w:rFonts w:ascii="Scene Std" w:hAnsi="Scene Std"/>
        </w:rPr>
      </w:pPr>
    </w:p>
    <w:p w14:paraId="6CE6B7EA" w14:textId="77777777" w:rsidR="009341B4" w:rsidRPr="009341B4" w:rsidRDefault="009341B4" w:rsidP="009341B4">
      <w:pPr>
        <w:rPr>
          <w:rFonts w:ascii="Scene Std" w:hAnsi="Scene Std"/>
        </w:rPr>
      </w:pPr>
      <w:r w:rsidRPr="009341B4">
        <w:rPr>
          <w:rFonts w:ascii="Scene Std" w:hAnsi="Scene Std"/>
        </w:rPr>
        <w:t>I denne oppgaven skal dere planlegge og lage en kampanje for et tema som er viktig for bedriften. Det kan for eksempel være å minne ansatte på å ta pauser, resirkulere riktig, bruke verneutstyr, eller vise respekt i kollegiale relasjoner.</w:t>
      </w:r>
    </w:p>
    <w:p w14:paraId="46DE8423" w14:textId="77777777" w:rsidR="006E1802" w:rsidRPr="006E1802" w:rsidRDefault="00632043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6510F115" w14:textId="77777777" w:rsidR="00BF2087" w:rsidRDefault="00BF2087" w:rsidP="00BF2087">
      <w:pPr>
        <w:rPr>
          <w:rFonts w:ascii="Scene Std" w:hAnsi="Scene Std"/>
        </w:rPr>
      </w:pPr>
    </w:p>
    <w:p w14:paraId="72A2E76D" w14:textId="07F0DD0B" w:rsidR="009341B4" w:rsidRPr="009341B4" w:rsidRDefault="009341B4" w:rsidP="009341B4">
      <w:pPr>
        <w:numPr>
          <w:ilvl w:val="0"/>
          <w:numId w:val="33"/>
        </w:numPr>
        <w:rPr>
          <w:rFonts w:ascii="Scene Std" w:hAnsi="Scene Std"/>
        </w:rPr>
      </w:pPr>
      <w:r w:rsidRPr="009341B4">
        <w:rPr>
          <w:rFonts w:ascii="Scene Std" w:hAnsi="Scene Std"/>
          <w:b/>
          <w:bCs/>
        </w:rPr>
        <w:t xml:space="preserve">Velg et relevant tema </w:t>
      </w:r>
      <w:r w:rsidRPr="009341B4">
        <w:rPr>
          <w:rFonts w:ascii="Scene Std" w:hAnsi="Scene Std"/>
        </w:rPr>
        <w:br/>
        <w:t>Spør en ansatt</w:t>
      </w:r>
      <w:r>
        <w:rPr>
          <w:rFonts w:ascii="Scene Std" w:hAnsi="Scene Std"/>
        </w:rPr>
        <w:t xml:space="preserve"> eller få hjelp fra veilederen deres</w:t>
      </w:r>
      <w:r w:rsidRPr="009341B4">
        <w:rPr>
          <w:rFonts w:ascii="Scene Std" w:hAnsi="Scene Std"/>
        </w:rPr>
        <w:t>: Hvilke verdier eller utfordringer er viktige her?</w:t>
      </w:r>
      <w:r>
        <w:rPr>
          <w:rFonts w:ascii="Scene Std" w:hAnsi="Scene Std"/>
        </w:rPr>
        <w:t xml:space="preserve"> Hva ønsker bedriften at det skal lages en kampanje om?</w:t>
      </w:r>
      <w:r w:rsidRPr="009341B4">
        <w:rPr>
          <w:rFonts w:ascii="Scene Std" w:hAnsi="Scene Std"/>
        </w:rPr>
        <w:t xml:space="preserve"> Eksempler:</w:t>
      </w:r>
    </w:p>
    <w:p w14:paraId="2957CC6D" w14:textId="77777777" w:rsid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>
        <w:rPr>
          <w:rFonts w:ascii="Scene Std" w:hAnsi="Scene Std"/>
        </w:rPr>
        <w:t>Bærekraftstiltak</w:t>
      </w:r>
    </w:p>
    <w:p w14:paraId="432071AC" w14:textId="108FFA24" w:rsid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>
        <w:rPr>
          <w:rFonts w:ascii="Scene Std" w:hAnsi="Scene Std"/>
        </w:rPr>
        <w:t>Trivselstiltak</w:t>
      </w:r>
    </w:p>
    <w:p w14:paraId="6B6012C5" w14:textId="77777777" w:rsidR="009341B4" w:rsidRP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 w:rsidRPr="009341B4">
        <w:rPr>
          <w:rFonts w:ascii="Scene Std" w:hAnsi="Scene Std"/>
        </w:rPr>
        <w:t>HMS og sikkerhet</w:t>
      </w:r>
    </w:p>
    <w:p w14:paraId="5FBD0EDE" w14:textId="77777777" w:rsidR="009341B4" w:rsidRP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 w:rsidRPr="009341B4">
        <w:rPr>
          <w:rFonts w:ascii="Scene Std" w:hAnsi="Scene Std"/>
        </w:rPr>
        <w:t>Redusert strøm- og papirbruk</w:t>
      </w:r>
    </w:p>
    <w:p w14:paraId="72F04BDD" w14:textId="77777777" w:rsid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 w:rsidRPr="009341B4">
        <w:rPr>
          <w:rFonts w:ascii="Scene Std" w:hAnsi="Scene Std"/>
        </w:rPr>
        <w:t>Økt fysisk aktivitet eller sunt kosthold</w:t>
      </w:r>
    </w:p>
    <w:p w14:paraId="5D8A0D21" w14:textId="77777777" w:rsidR="009341B4" w:rsidRPr="009341B4" w:rsidRDefault="009341B4" w:rsidP="009341B4">
      <w:pPr>
        <w:ind w:left="1440"/>
        <w:rPr>
          <w:rFonts w:ascii="Scene Std" w:hAnsi="Scene Std"/>
        </w:rPr>
      </w:pPr>
    </w:p>
    <w:p w14:paraId="079B48BC" w14:textId="3FAEE9F1" w:rsidR="009341B4" w:rsidRPr="009341B4" w:rsidRDefault="009341B4" w:rsidP="009341B4">
      <w:pPr>
        <w:numPr>
          <w:ilvl w:val="0"/>
          <w:numId w:val="33"/>
        </w:numPr>
        <w:rPr>
          <w:rFonts w:ascii="Scene Std" w:hAnsi="Scene Std"/>
        </w:rPr>
      </w:pPr>
      <w:r w:rsidRPr="009341B4">
        <w:rPr>
          <w:rFonts w:ascii="Scene Std" w:hAnsi="Scene Std"/>
          <w:b/>
          <w:bCs/>
        </w:rPr>
        <w:t xml:space="preserve">Lag en kampanjeidé </w:t>
      </w:r>
    </w:p>
    <w:p w14:paraId="75437FD6" w14:textId="37E5E75B" w:rsidR="009341B4" w:rsidRPr="009341B4" w:rsidRDefault="009341B4" w:rsidP="009341B4">
      <w:pPr>
        <w:ind w:left="720"/>
        <w:rPr>
          <w:rFonts w:ascii="Scene Std" w:hAnsi="Scene Std"/>
        </w:rPr>
      </w:pPr>
      <w:r>
        <w:rPr>
          <w:rFonts w:ascii="Scene Std" w:hAnsi="Scene Std"/>
        </w:rPr>
        <w:t>Dere skal lage en idé til hvordan dere kan jobbe med en kampanje rundt det valgte temaet. Så må dere starte utarbeidelsen rundt ideen:</w:t>
      </w:r>
    </w:p>
    <w:p w14:paraId="6B421A0E" w14:textId="77777777" w:rsidR="009341B4" w:rsidRP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 w:rsidRPr="009341B4">
        <w:rPr>
          <w:rFonts w:ascii="Scene Std" w:hAnsi="Scene Std"/>
        </w:rPr>
        <w:t>Lag et slagord (kort, lett å huske og tydelig budskap)</w:t>
      </w:r>
    </w:p>
    <w:p w14:paraId="61EE690B" w14:textId="77777777" w:rsidR="009341B4" w:rsidRP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 w:rsidRPr="009341B4">
        <w:rPr>
          <w:rFonts w:ascii="Scene Std" w:hAnsi="Scene Std"/>
        </w:rPr>
        <w:t>Velg farger og stil som passer til temaet</w:t>
      </w:r>
    </w:p>
    <w:p w14:paraId="1240C2CF" w14:textId="77777777" w:rsid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 w:rsidRPr="009341B4">
        <w:rPr>
          <w:rFonts w:ascii="Scene Std" w:hAnsi="Scene Std"/>
        </w:rPr>
        <w:t>Tenk over hvem målgruppen er: ansatte, kunder eller begge?</w:t>
      </w:r>
    </w:p>
    <w:p w14:paraId="24B70B35" w14:textId="77777777" w:rsidR="009341B4" w:rsidRPr="009341B4" w:rsidRDefault="009341B4" w:rsidP="009341B4">
      <w:pPr>
        <w:ind w:left="1440"/>
        <w:rPr>
          <w:rFonts w:ascii="Scene Std" w:hAnsi="Scene Std"/>
        </w:rPr>
      </w:pPr>
    </w:p>
    <w:p w14:paraId="597E43AF" w14:textId="34518610" w:rsidR="009341B4" w:rsidRPr="009341B4" w:rsidRDefault="009341B4" w:rsidP="009341B4">
      <w:pPr>
        <w:numPr>
          <w:ilvl w:val="0"/>
          <w:numId w:val="33"/>
        </w:numPr>
        <w:rPr>
          <w:rFonts w:ascii="Scene Std" w:hAnsi="Scene Std"/>
        </w:rPr>
      </w:pPr>
      <w:r w:rsidRPr="009341B4">
        <w:rPr>
          <w:rFonts w:ascii="Scene Std" w:hAnsi="Scene Std"/>
          <w:b/>
          <w:bCs/>
        </w:rPr>
        <w:t xml:space="preserve">Utform kampanjemateriell </w:t>
      </w:r>
    </w:p>
    <w:p w14:paraId="5B5D678D" w14:textId="22FAE5D6" w:rsidR="009341B4" w:rsidRPr="009341B4" w:rsidRDefault="009341B4" w:rsidP="009341B4">
      <w:pPr>
        <w:ind w:left="720"/>
        <w:rPr>
          <w:rFonts w:ascii="Scene Std" w:hAnsi="Scene Std"/>
        </w:rPr>
      </w:pPr>
      <w:r>
        <w:rPr>
          <w:rFonts w:ascii="Scene Std" w:hAnsi="Scene Std"/>
        </w:rPr>
        <w:t>Hvordan er det best å presentere kampanjen på denne arbeidsplassen. Velg om dere vil lage en eller flere elementer:</w:t>
      </w:r>
    </w:p>
    <w:p w14:paraId="43425DCE" w14:textId="462DCD92" w:rsidR="009341B4" w:rsidRP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 w:rsidRPr="009341B4">
        <w:rPr>
          <w:rFonts w:ascii="Scene Std" w:hAnsi="Scene Std"/>
        </w:rPr>
        <w:t xml:space="preserve">Plakat(er), bilder, små videoer, PowerPoint, bordskilt </w:t>
      </w:r>
      <w:r>
        <w:rPr>
          <w:rFonts w:ascii="Scene Std" w:hAnsi="Scene Std"/>
        </w:rPr>
        <w:t>og/</w:t>
      </w:r>
      <w:r w:rsidRPr="009341B4">
        <w:rPr>
          <w:rFonts w:ascii="Scene Std" w:hAnsi="Scene Std"/>
        </w:rPr>
        <w:t>eller digitale innlegg</w:t>
      </w:r>
    </w:p>
    <w:p w14:paraId="3DD6F4E3" w14:textId="77777777" w:rsidR="009341B4" w:rsidRP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 w:rsidRPr="009341B4">
        <w:rPr>
          <w:rFonts w:ascii="Scene Std" w:hAnsi="Scene Std"/>
        </w:rPr>
        <w:t>Sørg for at budskapet kommer tydelig frem</w:t>
      </w:r>
    </w:p>
    <w:p w14:paraId="7A7D7F01" w14:textId="77777777" w:rsid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 w:rsidRPr="009341B4">
        <w:rPr>
          <w:rFonts w:ascii="Scene Std" w:hAnsi="Scene Std"/>
        </w:rPr>
        <w:t>Bruk humor, fakta eller spørsmål for å engasjere</w:t>
      </w:r>
    </w:p>
    <w:p w14:paraId="303E32EE" w14:textId="77777777" w:rsidR="009341B4" w:rsidRPr="009341B4" w:rsidRDefault="009341B4" w:rsidP="009341B4">
      <w:pPr>
        <w:ind w:left="1440"/>
        <w:rPr>
          <w:rFonts w:ascii="Scene Std" w:hAnsi="Scene Std"/>
        </w:rPr>
      </w:pPr>
    </w:p>
    <w:p w14:paraId="3B7E41B3" w14:textId="3690E08A" w:rsidR="009341B4" w:rsidRPr="009341B4" w:rsidRDefault="009341B4" w:rsidP="009341B4">
      <w:pPr>
        <w:numPr>
          <w:ilvl w:val="0"/>
          <w:numId w:val="33"/>
        </w:numPr>
        <w:rPr>
          <w:rFonts w:ascii="Scene Std" w:hAnsi="Scene Std"/>
        </w:rPr>
      </w:pPr>
      <w:r w:rsidRPr="009341B4">
        <w:rPr>
          <w:rFonts w:ascii="Scene Std" w:hAnsi="Scene Std"/>
          <w:b/>
          <w:bCs/>
        </w:rPr>
        <w:lastRenderedPageBreak/>
        <w:t xml:space="preserve">Lag en plan for lansering </w:t>
      </w:r>
    </w:p>
    <w:p w14:paraId="75AB3F13" w14:textId="77777777" w:rsidR="009341B4" w:rsidRP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 w:rsidRPr="009341B4">
        <w:rPr>
          <w:rFonts w:ascii="Scene Std" w:hAnsi="Scene Std"/>
        </w:rPr>
        <w:t>Når og hvordan skal kampanjen rulles ut?</w:t>
      </w:r>
    </w:p>
    <w:p w14:paraId="459FADF1" w14:textId="77777777" w:rsidR="009341B4" w:rsidRP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 w:rsidRPr="009341B4">
        <w:rPr>
          <w:rFonts w:ascii="Scene Std" w:hAnsi="Scene Std"/>
        </w:rPr>
        <w:t>Hvor skal materiell plasseres?</w:t>
      </w:r>
    </w:p>
    <w:p w14:paraId="19E0E213" w14:textId="77777777" w:rsid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 w:rsidRPr="009341B4">
        <w:rPr>
          <w:rFonts w:ascii="Scene Std" w:hAnsi="Scene Std"/>
        </w:rPr>
        <w:t>Hvordan kan man følge med på responsen (kommentarer, endret atferd)?</w:t>
      </w:r>
    </w:p>
    <w:p w14:paraId="2E438165" w14:textId="44302652" w:rsidR="009341B4" w:rsidRPr="009341B4" w:rsidRDefault="009341B4" w:rsidP="009341B4">
      <w:pPr>
        <w:numPr>
          <w:ilvl w:val="1"/>
          <w:numId w:val="33"/>
        </w:numPr>
        <w:tabs>
          <w:tab w:val="num" w:pos="1440"/>
        </w:tabs>
        <w:rPr>
          <w:rFonts w:ascii="Scene Std" w:hAnsi="Scene Std"/>
        </w:rPr>
      </w:pPr>
      <w:r>
        <w:rPr>
          <w:rFonts w:ascii="Scene Std" w:hAnsi="Scene Std"/>
        </w:rPr>
        <w:t>Kan dere lage en «kick-off» mens dere fortsatt er i arbeidsuke slik at dere kan presentere arbeidet deres for de ansatte?</w:t>
      </w:r>
    </w:p>
    <w:p w14:paraId="4DB2CFB8" w14:textId="77777777" w:rsidR="00FD0BD3" w:rsidRDefault="00FD0BD3" w:rsidP="00FD0BD3">
      <w:pPr>
        <w:rPr>
          <w:rFonts w:ascii="Scene Std" w:hAnsi="Scene Std"/>
        </w:rPr>
      </w:pPr>
    </w:p>
    <w:p w14:paraId="75AB99E8" w14:textId="77777777" w:rsidR="006E1802" w:rsidRPr="006E1802" w:rsidRDefault="00632043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533C4148" w14:textId="77777777" w:rsidR="006E1802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2274EACF" w14:textId="77777777" w:rsidR="00632043" w:rsidRDefault="00632043" w:rsidP="00632043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Pr="0088519A">
        <w:rPr>
          <w:rFonts w:ascii="Scene Std" w:hAnsi="Scene Std"/>
        </w:rPr>
        <w:t>Velg én eller flere presentasjonsformer:</w:t>
      </w:r>
    </w:p>
    <w:p w14:paraId="73EE2EB1" w14:textId="77777777" w:rsidR="00632043" w:rsidRPr="009341B4" w:rsidRDefault="00632043" w:rsidP="009341B4">
      <w:pPr>
        <w:rPr>
          <w:rFonts w:ascii="Scene Std" w:hAnsi="Scene Std"/>
        </w:rPr>
      </w:pPr>
    </w:p>
    <w:p w14:paraId="2BFBE709" w14:textId="77777777" w:rsidR="009341B4" w:rsidRPr="009341B4" w:rsidRDefault="009341B4" w:rsidP="009341B4">
      <w:pPr>
        <w:numPr>
          <w:ilvl w:val="0"/>
          <w:numId w:val="34"/>
        </w:numPr>
        <w:rPr>
          <w:rFonts w:ascii="Scene Std" w:hAnsi="Scene Std"/>
        </w:rPr>
      </w:pPr>
      <w:r w:rsidRPr="009341B4">
        <w:rPr>
          <w:rFonts w:ascii="Scene Std" w:hAnsi="Scene Std"/>
          <w:b/>
          <w:bCs/>
        </w:rPr>
        <w:t>Muntlig presentasjon for ledelsen:</w:t>
      </w:r>
      <w:r w:rsidRPr="009341B4">
        <w:rPr>
          <w:rFonts w:ascii="Scene Std" w:hAnsi="Scene Std"/>
        </w:rPr>
        <w:t xml:space="preserve"> Forklar ideen, budskapet og planen for kampanjen.</w:t>
      </w:r>
    </w:p>
    <w:p w14:paraId="79DB0827" w14:textId="77777777" w:rsidR="009341B4" w:rsidRPr="009341B4" w:rsidRDefault="009341B4" w:rsidP="009341B4">
      <w:pPr>
        <w:numPr>
          <w:ilvl w:val="0"/>
          <w:numId w:val="34"/>
        </w:numPr>
        <w:rPr>
          <w:rFonts w:ascii="Scene Std" w:hAnsi="Scene Std"/>
        </w:rPr>
      </w:pPr>
      <w:r w:rsidRPr="009341B4">
        <w:rPr>
          <w:rFonts w:ascii="Scene Std" w:hAnsi="Scene Std"/>
          <w:b/>
          <w:bCs/>
        </w:rPr>
        <w:t>Vis kampanjemateriell:</w:t>
      </w:r>
      <w:r w:rsidRPr="009341B4">
        <w:rPr>
          <w:rFonts w:ascii="Scene Std" w:hAnsi="Scene Std"/>
        </w:rPr>
        <w:t xml:space="preserve"> Vis plakater, bilder eller video – gjerne der de faktisk skal henge.</w:t>
      </w:r>
    </w:p>
    <w:p w14:paraId="62D4AFBC" w14:textId="77777777" w:rsidR="009341B4" w:rsidRDefault="009341B4" w:rsidP="009341B4">
      <w:pPr>
        <w:numPr>
          <w:ilvl w:val="0"/>
          <w:numId w:val="34"/>
        </w:numPr>
        <w:rPr>
          <w:rFonts w:ascii="Scene Std" w:hAnsi="Scene Std"/>
        </w:rPr>
      </w:pPr>
      <w:r w:rsidRPr="009341B4">
        <w:rPr>
          <w:rFonts w:ascii="Scene Std" w:hAnsi="Scene Std"/>
          <w:b/>
          <w:bCs/>
        </w:rPr>
        <w:t>Test lansering:</w:t>
      </w:r>
      <w:r w:rsidRPr="009341B4">
        <w:rPr>
          <w:rFonts w:ascii="Scene Std" w:hAnsi="Scene Std"/>
        </w:rPr>
        <w:t xml:space="preserve"> Sett opp deler av kampanjen i praksis og observer hvordan ansatte reagerer.</w:t>
      </w:r>
    </w:p>
    <w:p w14:paraId="7548E1E1" w14:textId="2EA25FF4" w:rsidR="009341B4" w:rsidRPr="009341B4" w:rsidRDefault="009341B4" w:rsidP="009341B4">
      <w:pPr>
        <w:numPr>
          <w:ilvl w:val="0"/>
          <w:numId w:val="34"/>
        </w:numPr>
        <w:rPr>
          <w:rFonts w:ascii="Scene Std" w:hAnsi="Scene Std"/>
        </w:rPr>
      </w:pPr>
      <w:r w:rsidRPr="009341B4">
        <w:rPr>
          <w:rFonts w:ascii="Scene Std" w:hAnsi="Scene Std"/>
          <w:b/>
          <w:bCs/>
        </w:rPr>
        <w:t>Lag Kick-off:</w:t>
      </w:r>
      <w:r w:rsidRPr="009341B4">
        <w:rPr>
          <w:rFonts w:ascii="Scene Std" w:hAnsi="Scene Std"/>
        </w:rPr>
        <w:t xml:space="preserve"> inviter de ans</w:t>
      </w:r>
      <w:r>
        <w:rPr>
          <w:rFonts w:ascii="Scene Std" w:hAnsi="Scene Std"/>
        </w:rPr>
        <w:t xml:space="preserve">atte til utrulling av kampanjen i et større møte. Få hjelp av veilederen deres til å invitere inn til et møte til avtalt tid. </w:t>
      </w:r>
    </w:p>
    <w:p w14:paraId="33337206" w14:textId="4BDAA60F" w:rsidR="006E1802" w:rsidRPr="009341B4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632043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712591E7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9341B4">
        <w:rPr>
          <w:rFonts w:ascii="Scene Std" w:hAnsi="Scene Std"/>
        </w:rPr>
        <w:t>kampanjen</w:t>
      </w:r>
      <w:r>
        <w:rPr>
          <w:rFonts w:ascii="Scene Std" w:hAnsi="Scene Std"/>
        </w:rPr>
        <w:t xml:space="preserve"> deres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 xml:space="preserve">kan dere gjøre noen endringer på den for at den skal bli mer tilpasset arbeidsplassens behov. </w:t>
      </w:r>
      <w:r w:rsidR="009341B4" w:rsidRPr="009341B4">
        <w:rPr>
          <w:rFonts w:ascii="Scene Std" w:hAnsi="Scene Std"/>
        </w:rPr>
        <w:t xml:space="preserve">Sett av </w:t>
      </w:r>
      <w:r w:rsidR="00632043">
        <w:rPr>
          <w:rFonts w:ascii="Scene Std" w:hAnsi="Scene Std"/>
        </w:rPr>
        <w:t>en halv til en</w:t>
      </w:r>
      <w:r w:rsidR="009341B4" w:rsidRPr="009341B4">
        <w:rPr>
          <w:rFonts w:ascii="Scene Std" w:hAnsi="Scene Std"/>
        </w:rPr>
        <w:t xml:space="preserve"> dag til å justere kampanjen etter respons eller tilbakemelding.</w:t>
      </w:r>
      <w:r w:rsidR="009341B4">
        <w:rPr>
          <w:rFonts w:ascii="Scene Std" w:hAnsi="Scene Std"/>
        </w:rPr>
        <w:t xml:space="preserve">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632043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E6D60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46B0B"/>
    <w:multiLevelType w:val="multilevel"/>
    <w:tmpl w:val="C81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E76C15"/>
    <w:multiLevelType w:val="multilevel"/>
    <w:tmpl w:val="D78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7B6161"/>
    <w:multiLevelType w:val="multilevel"/>
    <w:tmpl w:val="292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BE6DE2"/>
    <w:multiLevelType w:val="hybridMultilevel"/>
    <w:tmpl w:val="ABBE0CAA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20584"/>
    <w:multiLevelType w:val="multilevel"/>
    <w:tmpl w:val="3B2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9"/>
  </w:num>
  <w:num w:numId="2" w16cid:durableId="827088661">
    <w:abstractNumId w:val="15"/>
  </w:num>
  <w:num w:numId="3" w16cid:durableId="1641031772">
    <w:abstractNumId w:val="14"/>
  </w:num>
  <w:num w:numId="4" w16cid:durableId="1748959506">
    <w:abstractNumId w:val="4"/>
  </w:num>
  <w:num w:numId="5" w16cid:durableId="200557161">
    <w:abstractNumId w:val="9"/>
  </w:num>
  <w:num w:numId="6" w16cid:durableId="1075542774">
    <w:abstractNumId w:val="18"/>
  </w:num>
  <w:num w:numId="7" w16cid:durableId="696589447">
    <w:abstractNumId w:val="3"/>
  </w:num>
  <w:num w:numId="8" w16cid:durableId="19035185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18"/>
  </w:num>
  <w:num w:numId="10" w16cid:durableId="589050210">
    <w:abstractNumId w:val="3"/>
  </w:num>
  <w:num w:numId="11" w16cid:durableId="125515756">
    <w:abstractNumId w:val="1"/>
  </w:num>
  <w:num w:numId="12" w16cid:durableId="1574664044">
    <w:abstractNumId w:val="5"/>
  </w:num>
  <w:num w:numId="13" w16cid:durableId="1965843407">
    <w:abstractNumId w:val="11"/>
  </w:num>
  <w:num w:numId="14" w16cid:durableId="1172257763">
    <w:abstractNumId w:val="19"/>
  </w:num>
  <w:num w:numId="15" w16cid:durableId="604583082">
    <w:abstractNumId w:val="26"/>
  </w:num>
  <w:num w:numId="16" w16cid:durableId="878930447">
    <w:abstractNumId w:val="6"/>
  </w:num>
  <w:num w:numId="17" w16cid:durableId="1758860531">
    <w:abstractNumId w:val="0"/>
  </w:num>
  <w:num w:numId="18" w16cid:durableId="891499858">
    <w:abstractNumId w:val="24"/>
  </w:num>
  <w:num w:numId="19" w16cid:durableId="1514683130">
    <w:abstractNumId w:val="28"/>
  </w:num>
  <w:num w:numId="20" w16cid:durableId="2091542530">
    <w:abstractNumId w:val="22"/>
  </w:num>
  <w:num w:numId="21" w16cid:durableId="1274363816">
    <w:abstractNumId w:val="25"/>
  </w:num>
  <w:num w:numId="22" w16cid:durableId="1621106458">
    <w:abstractNumId w:val="27"/>
  </w:num>
  <w:num w:numId="23" w16cid:durableId="1672565426">
    <w:abstractNumId w:val="12"/>
  </w:num>
  <w:num w:numId="24" w16cid:durableId="748969201">
    <w:abstractNumId w:val="21"/>
  </w:num>
  <w:num w:numId="25" w16cid:durableId="612782079">
    <w:abstractNumId w:val="13"/>
  </w:num>
  <w:num w:numId="26" w16cid:durableId="1545485076">
    <w:abstractNumId w:val="10"/>
  </w:num>
  <w:num w:numId="27" w16cid:durableId="2114812737">
    <w:abstractNumId w:val="2"/>
  </w:num>
  <w:num w:numId="28" w16cid:durableId="886644449">
    <w:abstractNumId w:val="16"/>
  </w:num>
  <w:num w:numId="29" w16cid:durableId="929578651">
    <w:abstractNumId w:val="29"/>
  </w:num>
  <w:num w:numId="30" w16cid:durableId="602033554">
    <w:abstractNumId w:val="7"/>
  </w:num>
  <w:num w:numId="31" w16cid:durableId="2061853751">
    <w:abstractNumId w:val="23"/>
  </w:num>
  <w:num w:numId="32" w16cid:durableId="138428947">
    <w:abstractNumId w:val="20"/>
  </w:num>
  <w:num w:numId="33" w16cid:durableId="1036809215">
    <w:abstractNumId w:val="17"/>
  </w:num>
  <w:num w:numId="34" w16cid:durableId="1919510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E32D5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A5312"/>
    <w:rsid w:val="003D2D5E"/>
    <w:rsid w:val="003F5512"/>
    <w:rsid w:val="003F6033"/>
    <w:rsid w:val="004345F4"/>
    <w:rsid w:val="004A3934"/>
    <w:rsid w:val="00541BDD"/>
    <w:rsid w:val="0054785D"/>
    <w:rsid w:val="0055099B"/>
    <w:rsid w:val="00563095"/>
    <w:rsid w:val="005721DF"/>
    <w:rsid w:val="00597A0D"/>
    <w:rsid w:val="005A0092"/>
    <w:rsid w:val="005B1309"/>
    <w:rsid w:val="005B4768"/>
    <w:rsid w:val="005D1836"/>
    <w:rsid w:val="005E4CF6"/>
    <w:rsid w:val="0060506B"/>
    <w:rsid w:val="006060B4"/>
    <w:rsid w:val="006314B5"/>
    <w:rsid w:val="00632043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341B4"/>
    <w:rsid w:val="00950016"/>
    <w:rsid w:val="00960874"/>
    <w:rsid w:val="009923C9"/>
    <w:rsid w:val="009E6EB5"/>
    <w:rsid w:val="00A22DEC"/>
    <w:rsid w:val="00A3716E"/>
    <w:rsid w:val="00A41310"/>
    <w:rsid w:val="00A63297"/>
    <w:rsid w:val="00AA101C"/>
    <w:rsid w:val="00AC26FA"/>
    <w:rsid w:val="00B038D1"/>
    <w:rsid w:val="00B82BA5"/>
    <w:rsid w:val="00B83B9A"/>
    <w:rsid w:val="00BB7C22"/>
    <w:rsid w:val="00BF2087"/>
    <w:rsid w:val="00C00526"/>
    <w:rsid w:val="00C1388E"/>
    <w:rsid w:val="00C51D1E"/>
    <w:rsid w:val="00C62F72"/>
    <w:rsid w:val="00C76F0A"/>
    <w:rsid w:val="00CD3614"/>
    <w:rsid w:val="00CE0F52"/>
    <w:rsid w:val="00CE2C50"/>
    <w:rsid w:val="00D3290F"/>
    <w:rsid w:val="00D346ED"/>
    <w:rsid w:val="00D40F66"/>
    <w:rsid w:val="00D94EFD"/>
    <w:rsid w:val="00DA4E06"/>
    <w:rsid w:val="00DC211F"/>
    <w:rsid w:val="00DF6067"/>
    <w:rsid w:val="00E70B98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11</TotalTime>
  <Pages>2</Pages>
  <Words>473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2025-06-25T17:40:00Z</dcterms:created>
  <dcterms:modified xsi:type="dcterms:W3CDTF">2025-06-27T08:16:00Z</dcterms:modified>
</cp:coreProperties>
</file>